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14:paraId="2E0FC0F7" w14:textId="77777777" w:rsidTr="00C03D04">
        <w:tc>
          <w:tcPr>
            <w:tcW w:w="7672" w:type="dxa"/>
            <w:tcMar>
              <w:top w:w="216" w:type="dxa"/>
              <w:left w:w="115" w:type="dxa"/>
              <w:bottom w:w="216" w:type="dxa"/>
              <w:right w:w="115" w:type="dxa"/>
            </w:tcMar>
          </w:tcPr>
          <w:p w14:paraId="690CE08F" w14:textId="4A5EF7F7" w:rsidR="00C03D04" w:rsidRPr="00C03D04" w:rsidRDefault="00C03D04">
            <w:pPr>
              <w:pStyle w:val="KeinLeerraum"/>
              <w:rPr>
                <w:color w:val="0F4761"/>
                <w:sz w:val="24"/>
              </w:rPr>
            </w:pPr>
          </w:p>
        </w:tc>
      </w:tr>
      <w:tr w:rsidR="00C03D04" w14:paraId="6D2067BC" w14:textId="77777777" w:rsidTr="00C03D04">
        <w:tc>
          <w:tcPr>
            <w:tcW w:w="7672" w:type="dxa"/>
          </w:tcPr>
          <w:p w14:paraId="41C864A6" w14:textId="398BB027" w:rsidR="00735FD6" w:rsidRPr="00EA5CC0" w:rsidRDefault="00735FD6" w:rsidP="00BB2098">
            <w:pPr>
              <w:pStyle w:val="Titel"/>
            </w:pPr>
            <w:r w:rsidRPr="00EA5CC0">
              <w:t xml:space="preserve">Berufsprüfung </w:t>
            </w:r>
            <w:r w:rsidR="00706446" w:rsidRPr="00EA5CC0">
              <w:t>zur</w:t>
            </w:r>
            <w:r w:rsidR="00657B1B" w:rsidRPr="00EA5CC0">
              <w:t xml:space="preserve"> </w:t>
            </w:r>
            <w:r w:rsidR="00E73A0E" w:rsidRPr="00EA5CC0">
              <w:t>Schneesportlehrerin / Schneesportlehrer</w:t>
            </w:r>
            <w:r w:rsidR="00706446" w:rsidRPr="00EA5CC0">
              <w:t xml:space="preserve"> mit eidg. Fachausweis</w:t>
            </w:r>
          </w:p>
          <w:p w14:paraId="43B88C36" w14:textId="77777777" w:rsidR="00C03D04" w:rsidRDefault="00C03D04">
            <w:pPr>
              <w:pStyle w:val="KeinLeerraum"/>
              <w:spacing w:line="216" w:lineRule="auto"/>
              <w:rPr>
                <w:rFonts w:ascii="Aptos Display" w:hAnsi="Aptos Display"/>
                <w:color w:val="156082"/>
                <w:sz w:val="88"/>
                <w:szCs w:val="88"/>
              </w:rPr>
            </w:pPr>
          </w:p>
          <w:p w14:paraId="1AF06C0C" w14:textId="77777777" w:rsidR="00706446" w:rsidRPr="00EA5CC0" w:rsidRDefault="00706446">
            <w:pPr>
              <w:pStyle w:val="KeinLeerraum"/>
              <w:spacing w:line="216" w:lineRule="auto"/>
              <w:rPr>
                <w:rFonts w:ascii="Aptos Display" w:hAnsi="Aptos Display"/>
                <w:color w:val="156082"/>
                <w:sz w:val="72"/>
                <w:szCs w:val="72"/>
              </w:rPr>
            </w:pPr>
            <w:r w:rsidRPr="00EA5CC0">
              <w:rPr>
                <w:rFonts w:ascii="Aptos Display" w:hAnsi="Aptos Display"/>
                <w:color w:val="156082"/>
                <w:sz w:val="72"/>
                <w:szCs w:val="72"/>
              </w:rPr>
              <w:t xml:space="preserve">Prüfungsteil 1: </w:t>
            </w:r>
          </w:p>
          <w:p w14:paraId="2D6A969A" w14:textId="20774720" w:rsidR="00706446" w:rsidRDefault="00706446">
            <w:pPr>
              <w:pStyle w:val="KeinLeerraum"/>
              <w:spacing w:line="216" w:lineRule="auto"/>
              <w:rPr>
                <w:rFonts w:ascii="Aptos Display" w:hAnsi="Aptos Display"/>
                <w:color w:val="156082"/>
                <w:sz w:val="88"/>
                <w:szCs w:val="88"/>
              </w:rPr>
            </w:pPr>
            <w:r w:rsidRPr="00EA5CC0">
              <w:rPr>
                <w:rFonts w:ascii="Aptos Display" w:hAnsi="Aptos Display"/>
                <w:color w:val="156082"/>
                <w:sz w:val="72"/>
                <w:szCs w:val="72"/>
              </w:rPr>
              <w:t>Persönliches Portfolio</w:t>
            </w:r>
          </w:p>
        </w:tc>
      </w:tr>
      <w:tr w:rsidR="00C03D04" w14:paraId="08F93C99" w14:textId="77777777" w:rsidTr="00C03D04">
        <w:tc>
          <w:tcPr>
            <w:tcW w:w="7672" w:type="dxa"/>
            <w:tcMar>
              <w:top w:w="216" w:type="dxa"/>
              <w:left w:w="115" w:type="dxa"/>
              <w:bottom w:w="216" w:type="dxa"/>
              <w:right w:w="115" w:type="dxa"/>
            </w:tcMar>
          </w:tcPr>
          <w:p w14:paraId="0F3896AE" w14:textId="5DB829AB" w:rsidR="00C03D04" w:rsidRPr="00FA6C54" w:rsidRDefault="00C03D04">
            <w:pPr>
              <w:pStyle w:val="KeinLeerraum"/>
              <w:rPr>
                <w:rFonts w:ascii="Helvetica" w:hAnsi="Helvetica"/>
                <w:color w:val="0F4761"/>
                <w:sz w:val="24"/>
              </w:rPr>
            </w:pPr>
          </w:p>
        </w:tc>
      </w:tr>
    </w:tbl>
    <w:p w14:paraId="1A3145B5" w14:textId="77777777" w:rsidR="00C03D04" w:rsidRPr="00C03D04" w:rsidRDefault="00C03D04" w:rsidP="00BB2098"/>
    <w:tbl>
      <w:tblPr>
        <w:tblpPr w:leftFromText="187" w:rightFromText="187" w:horzAnchor="margin" w:tblpXSpec="center" w:tblpYSpec="bottom"/>
        <w:tblW w:w="3857" w:type="pct"/>
        <w:tblLook w:val="04A0" w:firstRow="1" w:lastRow="0" w:firstColumn="1" w:lastColumn="0" w:noHBand="0" w:noVBand="1"/>
      </w:tblPr>
      <w:tblGrid>
        <w:gridCol w:w="7216"/>
      </w:tblGrid>
      <w:tr w:rsidR="00C03D04" w14:paraId="609D5688" w14:textId="77777777">
        <w:tc>
          <w:tcPr>
            <w:tcW w:w="7221" w:type="dxa"/>
            <w:tcMar>
              <w:top w:w="216" w:type="dxa"/>
              <w:left w:w="115" w:type="dxa"/>
              <w:bottom w:w="216" w:type="dxa"/>
              <w:right w:w="115" w:type="dxa"/>
            </w:tcMar>
          </w:tcPr>
          <w:p w14:paraId="3328182F" w14:textId="77864086" w:rsidR="00EC1D91" w:rsidRPr="00112CD2" w:rsidRDefault="00EC1D91">
            <w:pPr>
              <w:pStyle w:val="KeinLeerraum"/>
              <w:rPr>
                <w:rFonts w:ascii="HelveticaNeueLT Std" w:hAnsi="HelveticaNeueLT Std"/>
                <w:color w:val="5D9CBF"/>
                <w:sz w:val="28"/>
                <w:szCs w:val="24"/>
                <w:lang w:eastAsia="en-US"/>
              </w:rPr>
            </w:pPr>
            <w:r w:rsidRPr="00112CD2">
              <w:rPr>
                <w:rFonts w:ascii="HelveticaNeueLT Std" w:hAnsi="HelveticaNeueLT Std"/>
                <w:color w:val="5D9CBF"/>
                <w:sz w:val="28"/>
                <w:szCs w:val="24"/>
                <w:lang w:eastAsia="en-US"/>
              </w:rPr>
              <w:fldChar w:fldCharType="begin">
                <w:ffData>
                  <w:name w:val=""/>
                  <w:enabled/>
                  <w:calcOnExit w:val="0"/>
                  <w:textInput>
                    <w:default w:val="Vorname Name"/>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Vorname Name</w:t>
            </w:r>
            <w:r w:rsidRPr="00112CD2">
              <w:rPr>
                <w:rFonts w:ascii="HelveticaNeueLT Std" w:hAnsi="HelveticaNeueLT Std"/>
                <w:color w:val="5D9CBF"/>
                <w:sz w:val="28"/>
                <w:szCs w:val="24"/>
                <w:lang w:eastAsia="en-US"/>
              </w:rPr>
              <w:fldChar w:fldCharType="end"/>
            </w:r>
          </w:p>
          <w:p w14:paraId="39933D24" w14:textId="166992EB" w:rsidR="00C03D04" w:rsidRPr="00EC1D91" w:rsidRDefault="00EC1D91" w:rsidP="00EC1D91">
            <w:pPr>
              <w:pStyle w:val="KeinLeerraum"/>
              <w:rPr>
                <w:rFonts w:ascii="Arial Narrow" w:hAnsi="Arial Narrow"/>
                <w:b/>
                <w:sz w:val="24"/>
                <w:szCs w:val="24"/>
              </w:rPr>
            </w:pPr>
            <w:r w:rsidRPr="00112CD2">
              <w:rPr>
                <w:rFonts w:ascii="HelveticaNeueLT Std" w:hAnsi="HelveticaNeueLT Std"/>
                <w:color w:val="5D9CBF"/>
                <w:sz w:val="28"/>
                <w:szCs w:val="24"/>
                <w:lang w:eastAsia="en-US"/>
              </w:rPr>
              <w:fldChar w:fldCharType="begin">
                <w:ffData>
                  <w:name w:val=""/>
                  <w:enabled/>
                  <w:calcOnExit w:val="0"/>
                  <w:textInput>
                    <w:default w:val="Ort"/>
                  </w:textInput>
                </w:ffData>
              </w:fldChar>
            </w:r>
            <w:r w:rsidRPr="00112CD2">
              <w:rPr>
                <w:rFonts w:ascii="HelveticaNeueLT Std" w:hAnsi="HelveticaNeueLT Std"/>
                <w:color w:val="5D9CBF"/>
                <w:sz w:val="28"/>
                <w:szCs w:val="24"/>
                <w:lang w:eastAsia="en-US"/>
              </w:rPr>
              <w:instrText xml:space="preserve"> FORMTEXT </w:instrText>
            </w:r>
            <w:r w:rsidRPr="00112CD2">
              <w:rPr>
                <w:rFonts w:ascii="HelveticaNeueLT Std" w:hAnsi="HelveticaNeueLT Std"/>
                <w:color w:val="5D9CBF"/>
                <w:sz w:val="28"/>
                <w:szCs w:val="24"/>
                <w:lang w:eastAsia="en-US"/>
              </w:rPr>
            </w:r>
            <w:r w:rsidRPr="00112CD2">
              <w:rPr>
                <w:rFonts w:ascii="HelveticaNeueLT Std" w:hAnsi="HelveticaNeueLT Std"/>
                <w:color w:val="5D9CBF"/>
                <w:sz w:val="28"/>
                <w:szCs w:val="24"/>
                <w:lang w:eastAsia="en-US"/>
              </w:rPr>
              <w:fldChar w:fldCharType="separate"/>
            </w:r>
            <w:r w:rsidRPr="00112CD2">
              <w:rPr>
                <w:rFonts w:ascii="HelveticaNeueLT Std" w:hAnsi="HelveticaNeueLT Std"/>
                <w:color w:val="5D9CBF"/>
                <w:sz w:val="28"/>
                <w:szCs w:val="24"/>
                <w:lang w:eastAsia="en-US"/>
              </w:rPr>
              <w:t>Ort</w:t>
            </w:r>
            <w:r w:rsidRPr="00112CD2">
              <w:rPr>
                <w:rFonts w:ascii="HelveticaNeueLT Std" w:hAnsi="HelveticaNeueLT Std"/>
                <w:color w:val="5D9CBF"/>
                <w:sz w:val="28"/>
                <w:szCs w:val="24"/>
                <w:lang w:eastAsia="en-US"/>
              </w:rPr>
              <w:fldChar w:fldCharType="end"/>
            </w:r>
            <w:r w:rsidR="00E97F6C">
              <w:rPr>
                <w:rFonts w:ascii="HelveticaNeueLT Std" w:hAnsi="HelveticaNeueLT Std"/>
                <w:color w:val="5D9CBF"/>
                <w:sz w:val="28"/>
                <w:szCs w:val="24"/>
                <w:lang w:eastAsia="en-US"/>
              </w:rPr>
              <w:t xml:space="preserve"> / 28.11.2025</w:t>
            </w:r>
          </w:p>
        </w:tc>
      </w:tr>
    </w:tbl>
    <w:p w14:paraId="155A9409" w14:textId="1A03BB58" w:rsidR="00173AEE" w:rsidRDefault="00C03D04" w:rsidP="00BB2098">
      <w:pPr>
        <w:pStyle w:val="berschrift1"/>
      </w:pPr>
      <w:r>
        <w:rPr>
          <w:rFonts w:ascii="Arial Narrow" w:hAnsi="Arial Narrow"/>
          <w:sz w:val="24"/>
          <w:szCs w:val="24"/>
        </w:rPr>
        <w:br w:type="page"/>
      </w:r>
      <w:r w:rsidR="00173AEE">
        <w:lastRenderedPageBreak/>
        <w:t xml:space="preserve">Ziel des </w:t>
      </w:r>
      <w:r w:rsidR="00BF1D76">
        <w:t xml:space="preserve">persönlichen </w:t>
      </w:r>
      <w:r w:rsidR="00173AEE">
        <w:t>Portfolios</w:t>
      </w:r>
    </w:p>
    <w:p w14:paraId="2B38826B" w14:textId="77777777" w:rsidR="00DE1DC4" w:rsidRPr="00DE1DC4" w:rsidRDefault="00DE1DC4" w:rsidP="00DE1DC4">
      <w:r w:rsidRPr="00DE1DC4">
        <w:t>Das persönliche Portfolio hat das Ziel, dass du dich mit deiner beruflichen Erfahrung und deiner Rolle als Berufsperson vertieft auseinandersetzt. Du arbeitest dafür mit vorgegebenen Praxisaufträgen.</w:t>
      </w:r>
    </w:p>
    <w:p w14:paraId="31F01D63" w14:textId="77777777" w:rsidR="00DE1DC4" w:rsidRPr="00DE1DC4" w:rsidRDefault="00DE1DC4" w:rsidP="00DE1DC4">
      <w:r w:rsidRPr="00DE1DC4">
        <w:t>Im Portfolio zeigst du, dass du deine beruflichen Tätigkeiten reflektieren kannst, dass du Entwicklungsbedarf erkennst und passende Massnahmen für deine Praxis ableitest. Dafür beschreibst und dokumentierst du deine Kompetenzen in allen Handlungskompetenzbereichen (siehe Wegleitung zur Berufsprüfung). Diese bereitest du schriftlich, klar strukturiert und gut reflektiert auf. Am Ende leitest du daraus Schritte für deine persönliche Weiterentwicklung ab.</w:t>
      </w:r>
    </w:p>
    <w:p w14:paraId="63A422A0" w14:textId="77777777" w:rsidR="00DE1DC4" w:rsidRPr="00DE1DC4" w:rsidRDefault="00DE1DC4" w:rsidP="00DE1DC4">
      <w:r w:rsidRPr="00DE1DC4">
        <w:t>Das persönliche Portfolio bezieht sich immer auf reale Situationen aus deiner eigenen Berufspraxis. Zu jedem Praxisfall findest du definierte Bereiche und Leitfragen. Die Leitfragen helfen dir dabei, deine Analyse zu strukturieren.</w:t>
      </w:r>
    </w:p>
    <w:p w14:paraId="1EBBC13E" w14:textId="77777777" w:rsidR="00195E21" w:rsidRPr="00CC62C2" w:rsidRDefault="00195E21" w:rsidP="00BB2098"/>
    <w:p w14:paraId="23F1274A" w14:textId="0E4070B7" w:rsidR="00195E21" w:rsidRDefault="00195E21" w:rsidP="00BB2098">
      <w:pPr>
        <w:pStyle w:val="berschrift1"/>
      </w:pPr>
      <w:r w:rsidRPr="00D143D5">
        <w:t>Personalien</w:t>
      </w:r>
    </w:p>
    <w:p w14:paraId="757D0B76" w14:textId="77777777" w:rsidR="00195E21" w:rsidRPr="00C811D0" w:rsidRDefault="00195E21" w:rsidP="00BB2098"/>
    <w:tbl>
      <w:tblPr>
        <w:tblW w:w="9352" w:type="dxa"/>
        <w:tblInd w:w="108" w:type="dxa"/>
        <w:tblLook w:val="01E0" w:firstRow="1" w:lastRow="1" w:firstColumn="1" w:lastColumn="1" w:noHBand="0" w:noVBand="0"/>
      </w:tblPr>
      <w:tblGrid>
        <w:gridCol w:w="3119"/>
        <w:gridCol w:w="1580"/>
        <w:gridCol w:w="1599"/>
        <w:gridCol w:w="3054"/>
      </w:tblGrid>
      <w:tr w:rsidR="008715B0" w:rsidRPr="00C811D0" w14:paraId="77E614C7" w14:textId="77777777" w:rsidTr="008E7101">
        <w:trPr>
          <w:trHeight w:val="463"/>
        </w:trPr>
        <w:tc>
          <w:tcPr>
            <w:tcW w:w="3119" w:type="dxa"/>
            <w:tcBorders>
              <w:bottom w:val="single" w:sz="4" w:space="0" w:color="auto"/>
            </w:tcBorders>
            <w:vAlign w:val="center"/>
          </w:tcPr>
          <w:p w14:paraId="592D95F1" w14:textId="77777777" w:rsidR="00195E21" w:rsidRPr="00852BEB" w:rsidRDefault="00195E21" w:rsidP="00BB2098">
            <w:r w:rsidRPr="00852BEB">
              <w:t>Name</w:t>
            </w:r>
          </w:p>
        </w:tc>
        <w:tc>
          <w:tcPr>
            <w:tcW w:w="1580" w:type="dxa"/>
            <w:tcBorders>
              <w:bottom w:val="single" w:sz="4" w:space="0" w:color="auto"/>
            </w:tcBorders>
            <w:vAlign w:val="center"/>
          </w:tcPr>
          <w:p w14:paraId="44DE23EE" w14:textId="080A8539" w:rsidR="00195E21" w:rsidRPr="00BB2098" w:rsidRDefault="00EC1D91" w:rsidP="00BB2098">
            <w:r w:rsidRPr="00BB2098">
              <w:fldChar w:fldCharType="begin">
                <w:ffData>
                  <w:name w:val="Text1"/>
                  <w:enabled/>
                  <w:calcOnExit w:val="0"/>
                  <w:textInput/>
                </w:ffData>
              </w:fldChar>
            </w:r>
            <w:bookmarkStart w:id="0" w:name="Text1"/>
            <w:r w:rsidRPr="00BB2098">
              <w:instrText xml:space="preserve"> FORMTEXT </w:instrText>
            </w:r>
            <w:r w:rsidRPr="00BB2098">
              <w:fldChar w:fldCharType="separate"/>
            </w:r>
            <w:r w:rsidRPr="00BB2098">
              <w:rPr>
                <w:noProof/>
              </w:rPr>
              <w:t> </w:t>
            </w:r>
            <w:r w:rsidRPr="00BB2098">
              <w:rPr>
                <w:noProof/>
              </w:rPr>
              <w:t> </w:t>
            </w:r>
            <w:r w:rsidRPr="00BB2098">
              <w:rPr>
                <w:noProof/>
              </w:rPr>
              <w:t> </w:t>
            </w:r>
            <w:r w:rsidRPr="00BB2098">
              <w:rPr>
                <w:noProof/>
              </w:rPr>
              <w:t> </w:t>
            </w:r>
            <w:r w:rsidRPr="00BB2098">
              <w:rPr>
                <w:noProof/>
              </w:rPr>
              <w:t> </w:t>
            </w:r>
            <w:r w:rsidRPr="00BB2098">
              <w:fldChar w:fldCharType="end"/>
            </w:r>
            <w:bookmarkEnd w:id="0"/>
          </w:p>
        </w:tc>
        <w:tc>
          <w:tcPr>
            <w:tcW w:w="1599" w:type="dxa"/>
            <w:tcBorders>
              <w:bottom w:val="single" w:sz="4" w:space="0" w:color="auto"/>
            </w:tcBorders>
            <w:vAlign w:val="center"/>
          </w:tcPr>
          <w:p w14:paraId="19153216" w14:textId="77777777" w:rsidR="00195E21" w:rsidRPr="00852BEB" w:rsidRDefault="00195E21" w:rsidP="00BB2098">
            <w:r w:rsidRPr="00852BEB">
              <w:t>Vorname</w:t>
            </w:r>
          </w:p>
        </w:tc>
        <w:tc>
          <w:tcPr>
            <w:tcW w:w="3054" w:type="dxa"/>
            <w:tcBorders>
              <w:bottom w:val="single" w:sz="4" w:space="0" w:color="auto"/>
            </w:tcBorders>
            <w:vAlign w:val="center"/>
          </w:tcPr>
          <w:p w14:paraId="5D2F3A8D" w14:textId="77777777" w:rsidR="00195E21" w:rsidRPr="00C811D0" w:rsidRDefault="00195E21" w:rsidP="00BB2098">
            <w:r w:rsidRPr="00C811D0">
              <w:fldChar w:fldCharType="begin">
                <w:ffData>
                  <w:name w:val="Text5"/>
                  <w:enabled/>
                  <w:calcOnExit w:val="0"/>
                  <w:textInput/>
                </w:ffData>
              </w:fldChar>
            </w:r>
            <w:bookmarkStart w:id="1" w:name="Text5"/>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bookmarkEnd w:id="1"/>
          </w:p>
        </w:tc>
      </w:tr>
      <w:tr w:rsidR="008715B0" w:rsidRPr="00C811D0" w14:paraId="643F0862" w14:textId="77777777" w:rsidTr="008E7101">
        <w:trPr>
          <w:trHeight w:val="464"/>
        </w:trPr>
        <w:tc>
          <w:tcPr>
            <w:tcW w:w="3119" w:type="dxa"/>
            <w:tcBorders>
              <w:top w:val="single" w:sz="4" w:space="0" w:color="auto"/>
              <w:bottom w:val="single" w:sz="4" w:space="0" w:color="auto"/>
            </w:tcBorders>
            <w:vAlign w:val="center"/>
          </w:tcPr>
          <w:p w14:paraId="50B8032A" w14:textId="77777777" w:rsidR="00195E21" w:rsidRPr="00E900B6" w:rsidRDefault="00195E21" w:rsidP="00BB2098">
            <w:r w:rsidRPr="00E900B6">
              <w:t>Strasse</w:t>
            </w:r>
          </w:p>
        </w:tc>
        <w:tc>
          <w:tcPr>
            <w:tcW w:w="1580" w:type="dxa"/>
            <w:tcBorders>
              <w:top w:val="single" w:sz="4" w:space="0" w:color="auto"/>
              <w:bottom w:val="single" w:sz="4" w:space="0" w:color="auto"/>
            </w:tcBorders>
            <w:vAlign w:val="center"/>
          </w:tcPr>
          <w:p w14:paraId="3E5E3940" w14:textId="77777777" w:rsidR="00195E21" w:rsidRPr="00BB2098" w:rsidRDefault="00195E21" w:rsidP="00BB2098">
            <w:r w:rsidRPr="00BB2098">
              <w:fldChar w:fldCharType="begin">
                <w:ffData>
                  <w:name w:val="Text3"/>
                  <w:enabled/>
                  <w:calcOnExit w:val="0"/>
                  <w:textInput/>
                </w:ffData>
              </w:fldChar>
            </w:r>
            <w:bookmarkStart w:id="2" w:name="Text3"/>
            <w:r w:rsidRPr="00BB2098">
              <w:instrText xml:space="preserve"> FORMTEXT </w:instrText>
            </w:r>
            <w:r w:rsidRPr="00BB2098">
              <w:fldChar w:fldCharType="separate"/>
            </w:r>
            <w:r w:rsidR="003A0CA1" w:rsidRPr="00BB2098">
              <w:t> </w:t>
            </w:r>
            <w:r w:rsidR="003A0CA1" w:rsidRPr="00BB2098">
              <w:t> </w:t>
            </w:r>
            <w:r w:rsidR="003A0CA1" w:rsidRPr="00BB2098">
              <w:t> </w:t>
            </w:r>
            <w:r w:rsidR="003A0CA1" w:rsidRPr="00BB2098">
              <w:t> </w:t>
            </w:r>
            <w:r w:rsidR="003A0CA1" w:rsidRPr="00BB2098">
              <w:t> </w:t>
            </w:r>
            <w:r w:rsidRPr="00BB2098">
              <w:fldChar w:fldCharType="end"/>
            </w:r>
            <w:bookmarkEnd w:id="2"/>
          </w:p>
        </w:tc>
        <w:tc>
          <w:tcPr>
            <w:tcW w:w="1599" w:type="dxa"/>
            <w:tcBorders>
              <w:top w:val="single" w:sz="4" w:space="0" w:color="auto"/>
              <w:bottom w:val="single" w:sz="4" w:space="0" w:color="auto"/>
            </w:tcBorders>
            <w:vAlign w:val="center"/>
          </w:tcPr>
          <w:p w14:paraId="3FC721AB" w14:textId="77777777" w:rsidR="00195E21" w:rsidRPr="00E900B6" w:rsidRDefault="00195E21" w:rsidP="00BB2098">
            <w:r w:rsidRPr="00E900B6">
              <w:t>PLZ / Ort</w:t>
            </w:r>
          </w:p>
        </w:tc>
        <w:tc>
          <w:tcPr>
            <w:tcW w:w="3054" w:type="dxa"/>
            <w:tcBorders>
              <w:top w:val="single" w:sz="4" w:space="0" w:color="auto"/>
              <w:bottom w:val="single" w:sz="4" w:space="0" w:color="auto"/>
            </w:tcBorders>
            <w:vAlign w:val="center"/>
          </w:tcPr>
          <w:p w14:paraId="556379A8" w14:textId="77777777" w:rsidR="00195E21" w:rsidRPr="00C811D0" w:rsidRDefault="00195E21" w:rsidP="00BB2098">
            <w:r w:rsidRPr="00C811D0">
              <w:fldChar w:fldCharType="begin">
                <w:ffData>
                  <w:name w:val="Text6"/>
                  <w:enabled/>
                  <w:calcOnExit w:val="0"/>
                  <w:textInput/>
                </w:ffData>
              </w:fldChar>
            </w:r>
            <w:bookmarkStart w:id="3" w:name="Text6"/>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bookmarkEnd w:id="3"/>
          </w:p>
        </w:tc>
      </w:tr>
      <w:tr w:rsidR="006D704E" w:rsidRPr="00C811D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2637F4C1" w:rsidR="006D704E" w:rsidRPr="006D704E" w:rsidRDefault="006D704E" w:rsidP="00BB2098">
            <w:r>
              <w:t>Geb. Datum</w:t>
            </w:r>
          </w:p>
        </w:tc>
        <w:tc>
          <w:tcPr>
            <w:tcW w:w="1580" w:type="dxa"/>
            <w:tcBorders>
              <w:top w:val="single" w:sz="4" w:space="0" w:color="auto"/>
              <w:bottom w:val="single" w:sz="4" w:space="0" w:color="auto"/>
            </w:tcBorders>
            <w:vAlign w:val="center"/>
          </w:tcPr>
          <w:p w14:paraId="4558ED6D" w14:textId="77777777" w:rsidR="006D704E" w:rsidRPr="00BB2098" w:rsidRDefault="006D704E" w:rsidP="00BB2098">
            <w:r w:rsidRPr="00BB2098">
              <w:fldChar w:fldCharType="begin">
                <w:ffData>
                  <w:name w:val="Text1"/>
                  <w:enabled/>
                  <w:calcOnExit w:val="0"/>
                  <w:textInput/>
                </w:ffData>
              </w:fldChar>
            </w:r>
            <w:r w:rsidRPr="00BB2098">
              <w:instrText xml:space="preserve"> FORMTEXT </w:instrText>
            </w:r>
            <w:r w:rsidRPr="00BB2098">
              <w:fldChar w:fldCharType="separate"/>
            </w:r>
            <w:r w:rsidRPr="00BB2098">
              <w:t> </w:t>
            </w:r>
            <w:r w:rsidRPr="00BB2098">
              <w:t> </w:t>
            </w:r>
            <w:r w:rsidRPr="00BB2098">
              <w:t> </w:t>
            </w:r>
            <w:r w:rsidRPr="00BB2098">
              <w:t> </w:t>
            </w:r>
            <w:r w:rsidRPr="00BB2098">
              <w:t> </w:t>
            </w:r>
            <w:r w:rsidRPr="00BB2098">
              <w:fldChar w:fldCharType="end"/>
            </w:r>
          </w:p>
        </w:tc>
      </w:tr>
      <w:tr w:rsidR="006D704E" w:rsidRPr="00C811D0"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E900B6" w:rsidRDefault="006D704E" w:rsidP="00BB2098">
            <w:r>
              <w:t>E-Mail</w:t>
            </w:r>
          </w:p>
        </w:tc>
        <w:tc>
          <w:tcPr>
            <w:tcW w:w="1580" w:type="dxa"/>
            <w:tcBorders>
              <w:top w:val="single" w:sz="4" w:space="0" w:color="auto"/>
              <w:bottom w:val="single" w:sz="4" w:space="0" w:color="auto"/>
            </w:tcBorders>
            <w:vAlign w:val="center"/>
          </w:tcPr>
          <w:p w14:paraId="797C69A8" w14:textId="77777777" w:rsidR="006D704E" w:rsidRPr="00BB2098" w:rsidRDefault="006D704E" w:rsidP="00BB2098">
            <w:r w:rsidRPr="00BB2098">
              <w:fldChar w:fldCharType="begin">
                <w:ffData>
                  <w:name w:val="Text3"/>
                  <w:enabled/>
                  <w:calcOnExit w:val="0"/>
                  <w:textInput/>
                </w:ffData>
              </w:fldChar>
            </w:r>
            <w:r w:rsidRPr="00BB2098">
              <w:instrText xml:space="preserve"> FORMTEXT </w:instrText>
            </w:r>
            <w:r w:rsidRPr="00BB2098">
              <w:fldChar w:fldCharType="separate"/>
            </w:r>
            <w:r w:rsidRPr="00BB2098">
              <w:t> </w:t>
            </w:r>
            <w:r w:rsidRPr="00BB2098">
              <w:t> </w:t>
            </w:r>
            <w:r w:rsidRPr="00BB2098">
              <w:t> </w:t>
            </w:r>
            <w:r w:rsidRPr="00BB2098">
              <w:t> </w:t>
            </w:r>
            <w:r w:rsidRPr="00BB2098">
              <w:t> </w:t>
            </w:r>
            <w:r w:rsidRPr="00BB2098">
              <w:fldChar w:fldCharType="end"/>
            </w:r>
          </w:p>
        </w:tc>
        <w:tc>
          <w:tcPr>
            <w:tcW w:w="1599" w:type="dxa"/>
            <w:tcBorders>
              <w:top w:val="single" w:sz="4" w:space="0" w:color="auto"/>
              <w:bottom w:val="single" w:sz="4" w:space="0" w:color="auto"/>
            </w:tcBorders>
            <w:vAlign w:val="center"/>
          </w:tcPr>
          <w:p w14:paraId="34EE5DEC" w14:textId="6C84D23D" w:rsidR="006D704E" w:rsidRPr="00E900B6" w:rsidRDefault="006D704E" w:rsidP="00BB2098">
            <w:r>
              <w:t>Telefon</w:t>
            </w:r>
          </w:p>
        </w:tc>
        <w:tc>
          <w:tcPr>
            <w:tcW w:w="3054" w:type="dxa"/>
            <w:tcBorders>
              <w:top w:val="single" w:sz="4" w:space="0" w:color="auto"/>
              <w:bottom w:val="single" w:sz="4" w:space="0" w:color="auto"/>
            </w:tcBorders>
            <w:vAlign w:val="center"/>
          </w:tcPr>
          <w:p w14:paraId="3796055F" w14:textId="77777777" w:rsidR="006D704E" w:rsidRPr="00C811D0" w:rsidRDefault="006D704E" w:rsidP="00BB2098">
            <w:r w:rsidRPr="00C811D0">
              <w:fldChar w:fldCharType="begin">
                <w:ffData>
                  <w:name w:val="Text6"/>
                  <w:enabled/>
                  <w:calcOnExit w:val="0"/>
                  <w:textInput/>
                </w:ffData>
              </w:fldChar>
            </w:r>
            <w:r w:rsidRPr="00C811D0">
              <w:instrText xml:space="preserve"> FORMTEXT </w:instrText>
            </w:r>
            <w:r w:rsidRPr="00C811D0">
              <w:fldChar w:fldCharType="separate"/>
            </w:r>
            <w:r w:rsidRPr="00C811D0">
              <w:t> </w:t>
            </w:r>
            <w:r w:rsidRPr="00C811D0">
              <w:t> </w:t>
            </w:r>
            <w:r w:rsidRPr="00C811D0">
              <w:t> </w:t>
            </w:r>
            <w:r w:rsidRPr="00C811D0">
              <w:t> </w:t>
            </w:r>
            <w:r w:rsidRPr="00C811D0">
              <w:t> </w:t>
            </w:r>
            <w:r w:rsidRPr="00C811D0">
              <w:fldChar w:fldCharType="end"/>
            </w:r>
          </w:p>
        </w:tc>
      </w:tr>
    </w:tbl>
    <w:p w14:paraId="51BE1014" w14:textId="399891C5" w:rsidR="00195E21" w:rsidRDefault="00195E21" w:rsidP="00BB2098"/>
    <w:p w14:paraId="0A34EB85" w14:textId="336B8D59" w:rsidR="00AA5083" w:rsidRDefault="00AA5083" w:rsidP="00BB2098">
      <w:pPr>
        <w:pStyle w:val="berschrift1"/>
      </w:pPr>
      <w:r>
        <w:t>Einleitung</w:t>
      </w:r>
    </w:p>
    <w:p w14:paraId="3B417787" w14:textId="7E85559D" w:rsidR="00AA5083" w:rsidRDefault="001F26DD" w:rsidP="00BB2098">
      <w:r w:rsidRPr="001F26DD">
        <w:t>Ich plane meinen Unterricht sorgfältig und passe ihn laufend an die Gruppe an. Dabei nutze ich passende Methoden, beobachte den Lernfortschritt und reflektiere nach jeder Lektion, was gut funktioniert hat und was ich verbessern kann.</w:t>
      </w:r>
    </w:p>
    <w:p w14:paraId="23A7332C" w14:textId="77777777" w:rsidR="001F26DD" w:rsidRPr="0058453B" w:rsidRDefault="001F26DD" w:rsidP="00BB2098"/>
    <w:p w14:paraId="0DEBCC04" w14:textId="4D3F5574" w:rsidR="0021020B" w:rsidRPr="00AA5083" w:rsidRDefault="00193BAC" w:rsidP="00BB2098">
      <w:r>
        <w:rPr>
          <w:b/>
          <w:bCs/>
        </w:rPr>
        <w:t>Rolle und Werte als Schneesportlehrperson:</w:t>
      </w:r>
      <w:r w:rsidR="00BC59E8" w:rsidRPr="00BC59E8">
        <w:rPr>
          <w:rFonts w:ascii="Segoe UI" w:hAnsi="Segoe UI" w:cs="Segoe UI"/>
          <w:b/>
          <w:bCs/>
          <w:color w:val="111111"/>
          <w:sz w:val="18"/>
          <w:szCs w:val="18"/>
        </w:rPr>
        <w:t xml:space="preserve"> </w:t>
      </w:r>
      <w:r w:rsidR="00BC59E8" w:rsidRPr="00BC59E8">
        <w:t>Wie versteh</w:t>
      </w:r>
      <w:r w:rsidR="0021482E">
        <w:t>st</w:t>
      </w:r>
      <w:r w:rsidR="00BC59E8" w:rsidRPr="00BC59E8">
        <w:t xml:space="preserve"> </w:t>
      </w:r>
      <w:r w:rsidR="0021482E">
        <w:t>du</w:t>
      </w:r>
      <w:r w:rsidR="00BC59E8" w:rsidRPr="00BC59E8">
        <w:t xml:space="preserve"> </w:t>
      </w:r>
      <w:r w:rsidR="0021482E">
        <w:t>d</w:t>
      </w:r>
      <w:r w:rsidR="00BC59E8" w:rsidRPr="00BC59E8">
        <w:t xml:space="preserve">eine Rolle als Schneesportlehrperson und welche Werte und Haltung leiten </w:t>
      </w:r>
      <w:r w:rsidR="0021482E">
        <w:t>d</w:t>
      </w:r>
      <w:r w:rsidR="00BC59E8" w:rsidRPr="00BC59E8">
        <w:t>ich im Unterricht und im Umgang mit Gästen, Lernenden und Kolleg:innen?</w:t>
      </w:r>
    </w:p>
    <w:p w14:paraId="23EAF7AE" w14:textId="77777777" w:rsidR="00BB2098" w:rsidRDefault="00BB2098" w:rsidP="00BB2098"/>
    <w:p w14:paraId="3BDA17AF" w14:textId="5456E062"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252CC7A4" w14:textId="77777777" w:rsidR="004B7815" w:rsidRPr="0058453B" w:rsidRDefault="004B7815" w:rsidP="00BB2098"/>
    <w:p w14:paraId="7FF41BAD" w14:textId="48648109" w:rsidR="00BB2098" w:rsidRDefault="0041166D" w:rsidP="00BB2098">
      <w:r>
        <w:rPr>
          <w:b/>
          <w:bCs/>
        </w:rPr>
        <w:t>Profession</w:t>
      </w:r>
      <w:r w:rsidR="00B82A5A">
        <w:rPr>
          <w:b/>
          <w:bCs/>
        </w:rPr>
        <w:t>alität:</w:t>
      </w:r>
      <w:r w:rsidR="004B7815" w:rsidRPr="00AA5083">
        <w:t xml:space="preserve"> </w:t>
      </w:r>
      <w:r w:rsidR="0021482E" w:rsidRPr="0021482E">
        <w:t>Wie verstehst du Professionalität im Schneesportunterricht und wie setzt du diese in deinem Unterricht um?</w:t>
      </w:r>
    </w:p>
    <w:p w14:paraId="40B53CFD" w14:textId="77777777" w:rsidR="0021482E" w:rsidRPr="0021482E" w:rsidRDefault="0021482E" w:rsidP="00BB2098"/>
    <w:p w14:paraId="0B7F5357" w14:textId="1140D9E7" w:rsidR="004B7815" w:rsidRDefault="004B7815"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2EACD83E" w14:textId="77777777" w:rsidR="004B7815" w:rsidRDefault="004B7815" w:rsidP="00BB2098"/>
    <w:p w14:paraId="310253B4" w14:textId="77777777" w:rsidR="0014126D" w:rsidRDefault="0014126D" w:rsidP="00BB2098"/>
    <w:p w14:paraId="12039C4D" w14:textId="71918D67" w:rsidR="00BD3111" w:rsidRDefault="003E670F" w:rsidP="00BB2098">
      <w:pPr>
        <w:pStyle w:val="berschrift1"/>
      </w:pPr>
      <w:bookmarkStart w:id="4" w:name="_Hlk165402148"/>
      <w:r>
        <w:br w:type="page"/>
      </w:r>
      <w:r w:rsidR="00BD3111">
        <w:lastRenderedPageBreak/>
        <w:t>Pra</w:t>
      </w:r>
      <w:r w:rsidR="0058453B">
        <w:t>xisfall</w:t>
      </w:r>
      <w:r w:rsidR="00A82C49">
        <w:t>1:</w:t>
      </w:r>
      <w:r w:rsidR="0058453B">
        <w:t xml:space="preserve"> </w:t>
      </w:r>
      <w:r w:rsidR="00DA344B">
        <w:t>Schneesportangebot vorbereiten</w:t>
      </w:r>
    </w:p>
    <w:p w14:paraId="07E17805" w14:textId="52773515" w:rsidR="00CE3164" w:rsidRDefault="006A3660" w:rsidP="00BB2098">
      <w:r w:rsidRPr="006A3660">
        <w:t>persönliche und fachliche Vorbereitung auf den Unterricht.</w:t>
      </w:r>
    </w:p>
    <w:p w14:paraId="02C6711D" w14:textId="77777777" w:rsidR="006A3660" w:rsidRDefault="006A3660" w:rsidP="00BB2098"/>
    <w:p w14:paraId="252AA63F" w14:textId="34E610B1" w:rsidR="001B6CDE" w:rsidRDefault="001B6CDE" w:rsidP="00BB2098">
      <w:r>
        <w:rPr>
          <w:b/>
        </w:rPr>
        <w:t>Schneesport</w:t>
      </w:r>
      <w:r w:rsidR="006D644A">
        <w:rPr>
          <w:b/>
        </w:rPr>
        <w:t xml:space="preserve">angebot planen: </w:t>
      </w:r>
      <w:r w:rsidR="00BB772D" w:rsidRPr="00BB772D">
        <w:t>Beschreibe, wie du einen Schneesportunterricht normalerweise planst. Welche Informationen brauchst du dafür, und welche Lernhilfen verwendest du?</w:t>
      </w:r>
    </w:p>
    <w:p w14:paraId="37FD4C12" w14:textId="77777777" w:rsidR="00BB772D" w:rsidRDefault="00BB772D" w:rsidP="00BB2098"/>
    <w:p w14:paraId="781DA903"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0DDE80D" w14:textId="77777777" w:rsidR="00757E64" w:rsidRDefault="00757E64" w:rsidP="00BB2098"/>
    <w:p w14:paraId="765398FC" w14:textId="77777777" w:rsidR="006A3660" w:rsidRPr="0058453B" w:rsidRDefault="006A3660" w:rsidP="00BB2098"/>
    <w:p w14:paraId="451A8E7C" w14:textId="2044FC0F" w:rsidR="001201CE" w:rsidRPr="004F59E2" w:rsidRDefault="001201CE" w:rsidP="00BB2098">
      <w:r w:rsidRPr="001201CE">
        <w:rPr>
          <w:b/>
        </w:rPr>
        <w:t>Konkreter Praxisfall:</w:t>
      </w:r>
      <w:r>
        <w:rPr>
          <w:b/>
        </w:rPr>
        <w:t xml:space="preserve"> </w:t>
      </w:r>
      <w:r w:rsidR="004B3741" w:rsidRPr="004B3741">
        <w:t>Wähle einen Fall aus deiner Praxis, der in der Planung besonders herausfordernd oder lehrreich war. Der Fall soll mindestens sechs Unterrichtslektionen umfassen.</w:t>
      </w:r>
    </w:p>
    <w:p w14:paraId="215FA60C" w14:textId="47ACC495" w:rsidR="0011163A" w:rsidRPr="00CE3164" w:rsidRDefault="00BD3111" w:rsidP="00BB2098">
      <w:r w:rsidRPr="00CE3164">
        <w:rPr>
          <w:b/>
        </w:rPr>
        <w:t>Gästeprofil</w:t>
      </w:r>
      <w:r w:rsidR="00367348" w:rsidRPr="00CE3164">
        <w:rPr>
          <w:b/>
        </w:rPr>
        <w:t xml:space="preserve">: </w:t>
      </w:r>
      <w:r w:rsidR="004B3741" w:rsidRPr="004B3741">
        <w:t>Hier beschreibst du die Person oder die Gruppe, ihre Lernziele und die wichtigen Rahmenbedingungen.</w:t>
      </w:r>
    </w:p>
    <w:bookmarkEnd w:id="4"/>
    <w:p w14:paraId="6D71DC72" w14:textId="77777777" w:rsidR="001A5E81" w:rsidRPr="00C811D0" w:rsidRDefault="001A5E81" w:rsidP="00BB2098"/>
    <w:tbl>
      <w:tblPr>
        <w:tblW w:w="9352" w:type="dxa"/>
        <w:tblInd w:w="108" w:type="dxa"/>
        <w:tblLook w:val="01E0" w:firstRow="1" w:lastRow="1" w:firstColumn="1" w:lastColumn="1" w:noHBand="0" w:noVBand="0"/>
      </w:tblPr>
      <w:tblGrid>
        <w:gridCol w:w="2552"/>
        <w:gridCol w:w="6800"/>
      </w:tblGrid>
      <w:tr w:rsidR="0056091F" w:rsidRPr="00C811D0" w14:paraId="107FDFC6" w14:textId="77777777" w:rsidTr="00BF0896">
        <w:trPr>
          <w:trHeight w:val="464"/>
        </w:trPr>
        <w:tc>
          <w:tcPr>
            <w:tcW w:w="2552" w:type="dxa"/>
            <w:tcBorders>
              <w:top w:val="single" w:sz="4" w:space="0" w:color="auto"/>
              <w:bottom w:val="single" w:sz="4" w:space="0" w:color="auto"/>
            </w:tcBorders>
            <w:vAlign w:val="center"/>
          </w:tcPr>
          <w:p w14:paraId="7E3460AA" w14:textId="190178C2" w:rsidR="0056091F" w:rsidRPr="009B34ED" w:rsidRDefault="00295287" w:rsidP="00BB2098">
            <w:r w:rsidRPr="009B34ED">
              <w:t>Alter</w:t>
            </w:r>
          </w:p>
        </w:tc>
        <w:tc>
          <w:tcPr>
            <w:tcW w:w="6800" w:type="dxa"/>
            <w:tcBorders>
              <w:top w:val="single" w:sz="4" w:space="0" w:color="auto"/>
              <w:bottom w:val="single" w:sz="4" w:space="0" w:color="auto"/>
            </w:tcBorders>
            <w:vAlign w:val="center"/>
          </w:tcPr>
          <w:p w14:paraId="3A6D5C6F" w14:textId="77777777"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rsidRPr="006C74D6">
              <w:tab/>
              <w:t xml:space="preserve">  </w:t>
            </w:r>
          </w:p>
        </w:tc>
      </w:tr>
      <w:tr w:rsidR="0056091F" w:rsidRPr="00C811D0" w14:paraId="77487DB5" w14:textId="77777777" w:rsidTr="00BF0896">
        <w:trPr>
          <w:trHeight w:val="464"/>
        </w:trPr>
        <w:tc>
          <w:tcPr>
            <w:tcW w:w="2552" w:type="dxa"/>
            <w:tcBorders>
              <w:top w:val="single" w:sz="4" w:space="0" w:color="auto"/>
              <w:bottom w:val="single" w:sz="4" w:space="0" w:color="auto"/>
            </w:tcBorders>
            <w:vAlign w:val="center"/>
          </w:tcPr>
          <w:p w14:paraId="14B8736B" w14:textId="7D4FDBBF" w:rsidR="0056091F" w:rsidRPr="009B34ED" w:rsidRDefault="00295287" w:rsidP="00BB2098">
            <w:r w:rsidRPr="009B34ED">
              <w:t>Herkunft</w:t>
            </w:r>
          </w:p>
        </w:tc>
        <w:tc>
          <w:tcPr>
            <w:tcW w:w="6800" w:type="dxa"/>
            <w:tcBorders>
              <w:top w:val="single" w:sz="4" w:space="0" w:color="auto"/>
              <w:bottom w:val="single" w:sz="4" w:space="0" w:color="auto"/>
            </w:tcBorders>
            <w:vAlign w:val="center"/>
          </w:tcPr>
          <w:p w14:paraId="0330841A" w14:textId="77777777" w:rsidR="0056091F"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75233B58" w14:textId="77777777" w:rsidTr="00BF0896">
        <w:trPr>
          <w:trHeight w:val="464"/>
        </w:trPr>
        <w:tc>
          <w:tcPr>
            <w:tcW w:w="2552" w:type="dxa"/>
            <w:tcBorders>
              <w:top w:val="single" w:sz="4" w:space="0" w:color="auto"/>
              <w:bottom w:val="single" w:sz="4" w:space="0" w:color="auto"/>
            </w:tcBorders>
            <w:vAlign w:val="center"/>
          </w:tcPr>
          <w:p w14:paraId="330B85AA" w14:textId="1641C7B3" w:rsidR="0056091F" w:rsidRPr="009B34ED" w:rsidRDefault="00295287" w:rsidP="00BB2098">
            <w:r w:rsidRPr="009B34ED">
              <w:t>Sprachkenntnisse</w:t>
            </w:r>
          </w:p>
        </w:tc>
        <w:tc>
          <w:tcPr>
            <w:tcW w:w="6800" w:type="dxa"/>
            <w:tcBorders>
              <w:top w:val="single" w:sz="4" w:space="0" w:color="auto"/>
              <w:bottom w:val="single" w:sz="4" w:space="0" w:color="auto"/>
            </w:tcBorders>
            <w:vAlign w:val="center"/>
          </w:tcPr>
          <w:p w14:paraId="5C138D5E" w14:textId="3195C144" w:rsidR="00E347F2" w:rsidRPr="006C74D6" w:rsidRDefault="0056091F"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E347F2" w:rsidRPr="00C811D0" w14:paraId="72164D5F" w14:textId="77777777" w:rsidTr="00BF0896">
        <w:trPr>
          <w:trHeight w:val="464"/>
        </w:trPr>
        <w:tc>
          <w:tcPr>
            <w:tcW w:w="2552" w:type="dxa"/>
            <w:tcBorders>
              <w:top w:val="single" w:sz="4" w:space="0" w:color="auto"/>
              <w:bottom w:val="single" w:sz="4" w:space="0" w:color="auto"/>
            </w:tcBorders>
            <w:vAlign w:val="center"/>
          </w:tcPr>
          <w:p w14:paraId="6DA63F22" w14:textId="296DF5CA" w:rsidR="00E347F2" w:rsidRPr="009B34ED" w:rsidRDefault="00E347F2" w:rsidP="00BB2098">
            <w:r>
              <w:t>Disziplin</w:t>
            </w:r>
          </w:p>
        </w:tc>
        <w:tc>
          <w:tcPr>
            <w:tcW w:w="6800" w:type="dxa"/>
            <w:tcBorders>
              <w:top w:val="single" w:sz="4" w:space="0" w:color="auto"/>
              <w:bottom w:val="single" w:sz="4" w:space="0" w:color="auto"/>
            </w:tcBorders>
            <w:vAlign w:val="center"/>
          </w:tcPr>
          <w:p w14:paraId="1DD0E60D" w14:textId="3E0F80F2" w:rsidR="00E347F2" w:rsidRPr="006C74D6" w:rsidRDefault="00E347F2" w:rsidP="00BB2098">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64755217" w14:textId="77777777" w:rsidTr="00BF0896">
        <w:trPr>
          <w:trHeight w:val="464"/>
        </w:trPr>
        <w:tc>
          <w:tcPr>
            <w:tcW w:w="2552" w:type="dxa"/>
            <w:tcBorders>
              <w:top w:val="single" w:sz="4" w:space="0" w:color="auto"/>
              <w:bottom w:val="single" w:sz="4" w:space="0" w:color="auto"/>
            </w:tcBorders>
            <w:vAlign w:val="center"/>
          </w:tcPr>
          <w:p w14:paraId="24EF3A4E" w14:textId="77777777" w:rsidR="0056091F" w:rsidRDefault="00295287" w:rsidP="00BB2098">
            <w:r w:rsidRPr="009B34ED">
              <w:t>Erwartungen / Ziele</w:t>
            </w:r>
          </w:p>
          <w:p w14:paraId="63A883E5" w14:textId="250C96D2" w:rsidR="0003197E" w:rsidRPr="00D24534" w:rsidRDefault="003F13AC" w:rsidP="00BB2098">
            <w:r w:rsidRPr="003F13AC">
              <w:t>Erwartungen des Gastes. Welche Ziele wurden formuliert (</w:t>
            </w:r>
            <w:r w:rsidR="00DD6670">
              <w:t xml:space="preserve">z.B. </w:t>
            </w:r>
            <w:r w:rsidRPr="003F13AC">
              <w:t>SMART)</w:t>
            </w:r>
          </w:p>
        </w:tc>
        <w:tc>
          <w:tcPr>
            <w:tcW w:w="6800" w:type="dxa"/>
            <w:tcBorders>
              <w:top w:val="single" w:sz="4" w:space="0" w:color="auto"/>
              <w:bottom w:val="single" w:sz="4" w:space="0" w:color="auto"/>
            </w:tcBorders>
            <w:vAlign w:val="center"/>
          </w:tcPr>
          <w:p w14:paraId="52D8DBCE" w14:textId="1CCFE509" w:rsidR="0056091F" w:rsidRPr="006C74D6" w:rsidRDefault="002A7290" w:rsidP="00BB209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91F" w:rsidRPr="00C811D0"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9B34ED" w:rsidRDefault="00295287" w:rsidP="00BB2098">
            <w:r w:rsidRPr="009B34ED">
              <w:t>Motivation</w:t>
            </w:r>
          </w:p>
        </w:tc>
        <w:tc>
          <w:tcPr>
            <w:tcW w:w="6800" w:type="dxa"/>
            <w:tcBorders>
              <w:top w:val="single" w:sz="4" w:space="0" w:color="auto"/>
              <w:bottom w:val="single" w:sz="4" w:space="0" w:color="auto"/>
            </w:tcBorders>
            <w:vAlign w:val="center"/>
          </w:tcPr>
          <w:p w14:paraId="07230B83" w14:textId="77777777"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56091F" w:rsidRPr="00C811D0" w14:paraId="32A8EDB0" w14:textId="77777777" w:rsidTr="00BF0896">
        <w:trPr>
          <w:trHeight w:val="464"/>
        </w:trPr>
        <w:tc>
          <w:tcPr>
            <w:tcW w:w="2552" w:type="dxa"/>
            <w:tcBorders>
              <w:top w:val="single" w:sz="4" w:space="0" w:color="auto"/>
              <w:bottom w:val="single" w:sz="4" w:space="0" w:color="auto"/>
            </w:tcBorders>
            <w:vAlign w:val="center"/>
          </w:tcPr>
          <w:p w14:paraId="715F5E39" w14:textId="59414B48" w:rsidR="0056091F" w:rsidRPr="009B34ED" w:rsidRDefault="00295287" w:rsidP="00BB2098">
            <w:r w:rsidRPr="009B34ED">
              <w:t>Erfa</w:t>
            </w:r>
            <w:r w:rsidR="006B3BDF" w:rsidRPr="009B34ED">
              <w:t>hrung im Schneesport</w:t>
            </w:r>
          </w:p>
        </w:tc>
        <w:tc>
          <w:tcPr>
            <w:tcW w:w="6800" w:type="dxa"/>
            <w:tcBorders>
              <w:top w:val="single" w:sz="4" w:space="0" w:color="auto"/>
              <w:bottom w:val="single" w:sz="4" w:space="0" w:color="auto"/>
            </w:tcBorders>
            <w:vAlign w:val="center"/>
          </w:tcPr>
          <w:p w14:paraId="72AEB028" w14:textId="77777777" w:rsidR="0056091F" w:rsidRPr="00C811D0" w:rsidRDefault="0056091F" w:rsidP="00BB2098">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t xml:space="preserve">    </w:t>
            </w:r>
          </w:p>
        </w:tc>
      </w:tr>
      <w:tr w:rsidR="009E0E13" w:rsidRPr="00C811D0" w14:paraId="5BBCC03B" w14:textId="77777777" w:rsidTr="00BF0896">
        <w:trPr>
          <w:trHeight w:val="464"/>
        </w:trPr>
        <w:tc>
          <w:tcPr>
            <w:tcW w:w="2552" w:type="dxa"/>
            <w:tcBorders>
              <w:top w:val="single" w:sz="4" w:space="0" w:color="auto"/>
              <w:bottom w:val="single" w:sz="4" w:space="0" w:color="auto"/>
            </w:tcBorders>
            <w:vAlign w:val="center"/>
          </w:tcPr>
          <w:p w14:paraId="18807298" w14:textId="13D57192" w:rsidR="009E0E13" w:rsidRPr="009B34ED" w:rsidRDefault="00F007C4" w:rsidP="00BB2098">
            <w:r>
              <w:t xml:space="preserve">Rahmenbedingungen </w:t>
            </w:r>
            <w:r w:rsidRPr="00BA409B">
              <w:t>(</w:t>
            </w:r>
            <w:r w:rsidR="00BA409B" w:rsidRPr="00BA409B">
              <w:t xml:space="preserve">Materialqualität, Ort, Gelände, Wetter, Anzahl Unterrichtstage, </w:t>
            </w:r>
            <w:r w:rsidR="00802ACA">
              <w:t>Entwicklungsfaktoren</w:t>
            </w:r>
            <w:r w:rsidR="00BA409B" w:rsidRPr="00BA409B">
              <w:t>)</w:t>
            </w:r>
          </w:p>
        </w:tc>
        <w:tc>
          <w:tcPr>
            <w:tcW w:w="6800" w:type="dxa"/>
            <w:tcBorders>
              <w:top w:val="single" w:sz="4" w:space="0" w:color="auto"/>
              <w:bottom w:val="single" w:sz="4" w:space="0" w:color="auto"/>
            </w:tcBorders>
            <w:vAlign w:val="center"/>
          </w:tcPr>
          <w:p w14:paraId="54B26504" w14:textId="77777777" w:rsidR="007B6EB7" w:rsidRDefault="007B6EB7" w:rsidP="00BB2098">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2B8EF30" w14:textId="77777777" w:rsidR="009E0E13" w:rsidRPr="006C74D6" w:rsidRDefault="009E0E13" w:rsidP="00BB2098"/>
        </w:tc>
      </w:tr>
    </w:tbl>
    <w:p w14:paraId="2A62061D" w14:textId="77777777" w:rsidR="00E347F2" w:rsidRDefault="00E347F2" w:rsidP="00BB2098"/>
    <w:p w14:paraId="0FA2B057" w14:textId="6D5BE83A" w:rsidR="008F2EC5" w:rsidRPr="00765571" w:rsidRDefault="00817A09" w:rsidP="00BB2098">
      <w:r>
        <w:rPr>
          <w:b/>
        </w:rPr>
        <w:t>Zielgruppenspezifische Vorbereitung</w:t>
      </w:r>
      <w:r w:rsidR="003134AD">
        <w:rPr>
          <w:b/>
        </w:rPr>
        <w:t xml:space="preserve">: </w:t>
      </w:r>
      <w:r w:rsidR="007E2756">
        <w:t>Wie sah die Planung auf der Bas</w:t>
      </w:r>
      <w:r w:rsidR="00C366E5">
        <w:t>is deiner Informationen aus? Welche Ziele hast du</w:t>
      </w:r>
      <w:r w:rsidR="00B41CED">
        <w:t xml:space="preserve"> verfolgt?</w:t>
      </w:r>
      <w:r w:rsidR="00C366E5">
        <w:t xml:space="preserve"> </w:t>
      </w:r>
      <w:r w:rsidR="00D8469D">
        <w:t xml:space="preserve">Wie wolltest du die Zielerreichung sicherstellen? </w:t>
      </w:r>
      <w:r w:rsidR="000A4214">
        <w:t>Welche didaktischen Methoden</w:t>
      </w:r>
      <w:r w:rsidR="00583925">
        <w:t xml:space="preserve"> hast du gewählt?</w:t>
      </w:r>
      <w:r w:rsidR="00B41CED">
        <w:t xml:space="preserve"> Begründe deine Antworten</w:t>
      </w:r>
      <w:r w:rsidR="00B76470">
        <w:t>.</w:t>
      </w:r>
    </w:p>
    <w:p w14:paraId="2985F315" w14:textId="625E9946" w:rsidR="001A5E81" w:rsidRPr="00C811D0" w:rsidRDefault="001A5E81" w:rsidP="00BB2098"/>
    <w:p w14:paraId="74FACFC6" w14:textId="77777777" w:rsidR="00757E64" w:rsidRDefault="00757E64" w:rsidP="00757E64"/>
    <w:p w14:paraId="5501C402"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FC95BEA" w14:textId="77777777" w:rsidR="00757E64" w:rsidRDefault="00757E64" w:rsidP="00757E64"/>
    <w:p w14:paraId="2AD7FC05" w14:textId="77777777" w:rsidR="00757E64" w:rsidRPr="0058453B" w:rsidRDefault="00757E64" w:rsidP="00757E64"/>
    <w:p w14:paraId="02CCB02C" w14:textId="0252B68F" w:rsidR="009161B7" w:rsidRDefault="009B01FB" w:rsidP="00BB2098">
      <w:r>
        <w:rPr>
          <w:b/>
        </w:rPr>
        <w:t>Lernhilfen</w:t>
      </w:r>
      <w:r w:rsidR="009161B7" w:rsidRPr="009161B7">
        <w:rPr>
          <w:b/>
        </w:rPr>
        <w:t xml:space="preserve">: </w:t>
      </w:r>
      <w:r>
        <w:t xml:space="preserve">Welche Lernhilfen </w:t>
      </w:r>
      <w:r w:rsidR="0043746A">
        <w:t>wurden eingeplant?</w:t>
      </w:r>
      <w:r w:rsidR="00B41CED">
        <w:t xml:space="preserve"> Welche</w:t>
      </w:r>
      <w:r w:rsidR="005F382D">
        <w:t xml:space="preserve">s </w:t>
      </w:r>
      <w:r w:rsidR="007921CB">
        <w:t xml:space="preserve">didaktische </w:t>
      </w:r>
      <w:r w:rsidR="005F382D">
        <w:t xml:space="preserve">Material wurde benötigt/vorbereitet? </w:t>
      </w:r>
      <w:r w:rsidR="007921CB">
        <w:t>Welche Infrastruktur</w:t>
      </w:r>
      <w:r w:rsidR="00FB6E24">
        <w:t xml:space="preserve"> wolltest du nutzen? Begründe deine Antworten.</w:t>
      </w:r>
    </w:p>
    <w:p w14:paraId="260432C8" w14:textId="77777777" w:rsidR="00757E64" w:rsidRDefault="00757E64" w:rsidP="00757E64"/>
    <w:p w14:paraId="0A1CDC0E"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032BDCF" w14:textId="77777777" w:rsidR="00757E64" w:rsidRDefault="00757E64" w:rsidP="00757E64"/>
    <w:p w14:paraId="05A874EF" w14:textId="77777777" w:rsidR="00757E64" w:rsidRPr="0058453B" w:rsidRDefault="00757E64" w:rsidP="00757E64"/>
    <w:p w14:paraId="543C3D30" w14:textId="77777777" w:rsidR="00757E64" w:rsidRPr="009161B7" w:rsidRDefault="00757E64" w:rsidP="00BB2098"/>
    <w:p w14:paraId="2956B384" w14:textId="4A31CEAC" w:rsidR="00757E64" w:rsidRDefault="003813FE" w:rsidP="00757E64">
      <w:r w:rsidRPr="00E46F26">
        <w:rPr>
          <w:b/>
        </w:rPr>
        <w:lastRenderedPageBreak/>
        <w:t>Reflexion:</w:t>
      </w:r>
      <w:r w:rsidRPr="00E46F26">
        <w:t xml:space="preserve"> </w:t>
      </w:r>
      <w:r w:rsidR="00560BDE" w:rsidRPr="00560BDE">
        <w:t>Beschreibe, welchen Nutzen deine Planung während des Unterrichts auf dem Schnee hatte. Was würdest du bei einer nächsten Planung anders machen? Welche Erfahrungen nimmst du aus diesem Praxisfall für deine weitere Arbeit als Schneesportlehrperson mit? Begründe deine Antworten.</w:t>
      </w:r>
    </w:p>
    <w:p w14:paraId="53A2D70D" w14:textId="77777777" w:rsidR="00560BDE" w:rsidRDefault="00560BDE" w:rsidP="00757E64"/>
    <w:p w14:paraId="7E319F46"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50B835D7" w14:textId="77777777" w:rsidR="00757E64" w:rsidRDefault="00757E64" w:rsidP="00757E64"/>
    <w:p w14:paraId="45F66B39" w14:textId="77777777" w:rsidR="00757E64" w:rsidRPr="0058453B" w:rsidRDefault="00757E64" w:rsidP="00757E64"/>
    <w:p w14:paraId="0EAD9D37" w14:textId="43CC73D9" w:rsidR="00983F06" w:rsidRDefault="00757E64" w:rsidP="00757E64">
      <w:pPr>
        <w:pStyle w:val="berschrift1"/>
      </w:pPr>
      <w:r>
        <w:t xml:space="preserve"> </w:t>
      </w:r>
      <w:r w:rsidR="00DB3BF1">
        <w:br w:type="page"/>
      </w:r>
      <w:r w:rsidR="00983F06" w:rsidRPr="0016637F">
        <w:lastRenderedPageBreak/>
        <w:t>Praxisfall</w:t>
      </w:r>
      <w:r w:rsidR="006024C7" w:rsidRPr="0016637F">
        <w:t xml:space="preserve"> </w:t>
      </w:r>
      <w:r w:rsidR="00DB3BF1" w:rsidRPr="0016637F">
        <w:t>2: Schneesportangebot umsetzen</w:t>
      </w:r>
    </w:p>
    <w:p w14:paraId="7877DBD2" w14:textId="36FBEF60" w:rsidR="00983F06" w:rsidRDefault="00BF018C" w:rsidP="00BB2098">
      <w:r w:rsidRPr="00BF018C">
        <w:t>Hier beschreibst du dein methodisch-didaktisches Vorgehen, deine Anpassungen an die aktuelle Situation, dein Verständnis der Sportart und deine Reflexion über den Unterricht.</w:t>
      </w:r>
    </w:p>
    <w:p w14:paraId="41C35489" w14:textId="77777777" w:rsidR="00E035FB" w:rsidRPr="0058453B" w:rsidRDefault="00E035FB" w:rsidP="00BB2098"/>
    <w:p w14:paraId="32BB576F" w14:textId="77777777" w:rsidR="00BF018C" w:rsidRPr="004F59E2" w:rsidRDefault="00BF018C" w:rsidP="00BF018C">
      <w:r w:rsidRPr="001201CE">
        <w:rPr>
          <w:b/>
        </w:rPr>
        <w:t>Konkreter Praxisfall:</w:t>
      </w:r>
      <w:r>
        <w:rPr>
          <w:b/>
        </w:rPr>
        <w:t xml:space="preserve"> </w:t>
      </w:r>
      <w:r w:rsidRPr="004B3741">
        <w:t>Wähle einen Fall aus deiner Praxis, der in der Planung besonders herausfordernd oder lehrreich war. Der Fall soll mindestens sechs Unterrichtslektionen umfassen.</w:t>
      </w:r>
    </w:p>
    <w:p w14:paraId="58161AC2" w14:textId="77777777" w:rsidR="00BF018C" w:rsidRPr="00CE3164" w:rsidRDefault="00BF018C" w:rsidP="00BF018C">
      <w:r w:rsidRPr="00CE3164">
        <w:rPr>
          <w:b/>
        </w:rPr>
        <w:t xml:space="preserve">Gästeprofil: </w:t>
      </w:r>
      <w:r w:rsidRPr="004B3741">
        <w:t>Hier beschreibst du die Person oder die Gruppe, ihre Lernziele und die wichtigen Rahmenbedingungen.</w:t>
      </w:r>
    </w:p>
    <w:p w14:paraId="0829C942" w14:textId="77777777" w:rsidR="00983F06" w:rsidRPr="00C811D0" w:rsidRDefault="00983F06" w:rsidP="00BB2098"/>
    <w:tbl>
      <w:tblPr>
        <w:tblW w:w="9352" w:type="dxa"/>
        <w:tblInd w:w="108" w:type="dxa"/>
        <w:tblLook w:val="01E0" w:firstRow="1" w:lastRow="1" w:firstColumn="1" w:lastColumn="1" w:noHBand="0" w:noVBand="0"/>
      </w:tblPr>
      <w:tblGrid>
        <w:gridCol w:w="2552"/>
        <w:gridCol w:w="6800"/>
      </w:tblGrid>
      <w:tr w:rsidR="001F0329" w:rsidRPr="00C811D0" w14:paraId="0BF6F59B" w14:textId="77777777" w:rsidTr="00A27B44">
        <w:trPr>
          <w:trHeight w:val="464"/>
        </w:trPr>
        <w:tc>
          <w:tcPr>
            <w:tcW w:w="2552" w:type="dxa"/>
            <w:tcBorders>
              <w:top w:val="single" w:sz="4" w:space="0" w:color="auto"/>
              <w:bottom w:val="single" w:sz="4" w:space="0" w:color="auto"/>
            </w:tcBorders>
            <w:vAlign w:val="center"/>
          </w:tcPr>
          <w:p w14:paraId="226AFB2A" w14:textId="77777777" w:rsidR="001F0329" w:rsidRPr="009B34ED" w:rsidRDefault="001F0329" w:rsidP="00BB2098">
            <w:r w:rsidRPr="009B34ED">
              <w:t>Alter</w:t>
            </w:r>
          </w:p>
        </w:tc>
        <w:tc>
          <w:tcPr>
            <w:tcW w:w="6800" w:type="dxa"/>
            <w:tcBorders>
              <w:top w:val="single" w:sz="4" w:space="0" w:color="auto"/>
              <w:bottom w:val="single" w:sz="4" w:space="0" w:color="auto"/>
            </w:tcBorders>
            <w:vAlign w:val="center"/>
          </w:tcPr>
          <w:p w14:paraId="7D324110"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rsidRPr="006C74D6">
              <w:tab/>
              <w:t xml:space="preserve">  </w:t>
            </w:r>
          </w:p>
        </w:tc>
      </w:tr>
      <w:tr w:rsidR="001F0329" w:rsidRPr="00C811D0" w14:paraId="6A4B5661" w14:textId="77777777" w:rsidTr="00A27B44">
        <w:trPr>
          <w:trHeight w:val="464"/>
        </w:trPr>
        <w:tc>
          <w:tcPr>
            <w:tcW w:w="2552" w:type="dxa"/>
            <w:tcBorders>
              <w:top w:val="single" w:sz="4" w:space="0" w:color="auto"/>
              <w:bottom w:val="single" w:sz="4" w:space="0" w:color="auto"/>
            </w:tcBorders>
            <w:vAlign w:val="center"/>
          </w:tcPr>
          <w:p w14:paraId="1C38F947" w14:textId="77777777" w:rsidR="001F0329" w:rsidRPr="009B34ED" w:rsidRDefault="001F0329" w:rsidP="00BB2098">
            <w:r w:rsidRPr="009B34ED">
              <w:t>Herkunft</w:t>
            </w:r>
          </w:p>
        </w:tc>
        <w:tc>
          <w:tcPr>
            <w:tcW w:w="6800" w:type="dxa"/>
            <w:tcBorders>
              <w:top w:val="single" w:sz="4" w:space="0" w:color="auto"/>
              <w:bottom w:val="single" w:sz="4" w:space="0" w:color="auto"/>
            </w:tcBorders>
            <w:vAlign w:val="center"/>
          </w:tcPr>
          <w:p w14:paraId="50BFD496"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AF737FD" w14:textId="77777777" w:rsidTr="00A27B44">
        <w:trPr>
          <w:trHeight w:val="464"/>
        </w:trPr>
        <w:tc>
          <w:tcPr>
            <w:tcW w:w="2552" w:type="dxa"/>
            <w:tcBorders>
              <w:top w:val="single" w:sz="4" w:space="0" w:color="auto"/>
              <w:bottom w:val="single" w:sz="4" w:space="0" w:color="auto"/>
            </w:tcBorders>
            <w:vAlign w:val="center"/>
          </w:tcPr>
          <w:p w14:paraId="673DC9E9" w14:textId="77777777" w:rsidR="001F0329" w:rsidRPr="009B34ED" w:rsidRDefault="001F0329" w:rsidP="00BB2098">
            <w:r w:rsidRPr="009B34ED">
              <w:t>Sprachkenntnisse</w:t>
            </w:r>
          </w:p>
        </w:tc>
        <w:tc>
          <w:tcPr>
            <w:tcW w:w="6800" w:type="dxa"/>
            <w:tcBorders>
              <w:top w:val="single" w:sz="4" w:space="0" w:color="auto"/>
              <w:bottom w:val="single" w:sz="4" w:space="0" w:color="auto"/>
            </w:tcBorders>
            <w:vAlign w:val="center"/>
          </w:tcPr>
          <w:p w14:paraId="4877E774"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65013487" w14:textId="77777777" w:rsidTr="00A27B44">
        <w:trPr>
          <w:trHeight w:val="464"/>
        </w:trPr>
        <w:tc>
          <w:tcPr>
            <w:tcW w:w="2552" w:type="dxa"/>
            <w:tcBorders>
              <w:top w:val="single" w:sz="4" w:space="0" w:color="auto"/>
              <w:bottom w:val="single" w:sz="4" w:space="0" w:color="auto"/>
            </w:tcBorders>
            <w:vAlign w:val="center"/>
          </w:tcPr>
          <w:p w14:paraId="392BBF80" w14:textId="77777777" w:rsidR="001F0329" w:rsidRPr="009B34ED" w:rsidRDefault="001F0329" w:rsidP="00BB2098">
            <w:r>
              <w:t>Disziplin</w:t>
            </w:r>
          </w:p>
        </w:tc>
        <w:tc>
          <w:tcPr>
            <w:tcW w:w="6800" w:type="dxa"/>
            <w:tcBorders>
              <w:top w:val="single" w:sz="4" w:space="0" w:color="auto"/>
              <w:bottom w:val="single" w:sz="4" w:space="0" w:color="auto"/>
            </w:tcBorders>
            <w:vAlign w:val="center"/>
          </w:tcPr>
          <w:p w14:paraId="5E5E5C21" w14:textId="77777777" w:rsidR="001F0329" w:rsidRPr="006C74D6" w:rsidRDefault="001F0329" w:rsidP="00757E64">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4A70A69" w14:textId="77777777" w:rsidTr="00A27B44">
        <w:trPr>
          <w:trHeight w:val="464"/>
        </w:trPr>
        <w:tc>
          <w:tcPr>
            <w:tcW w:w="2552" w:type="dxa"/>
            <w:tcBorders>
              <w:top w:val="single" w:sz="4" w:space="0" w:color="auto"/>
              <w:bottom w:val="single" w:sz="4" w:space="0" w:color="auto"/>
            </w:tcBorders>
            <w:vAlign w:val="center"/>
          </w:tcPr>
          <w:p w14:paraId="7A491760" w14:textId="77777777" w:rsidR="001F0329" w:rsidRDefault="001F0329" w:rsidP="00BB2098">
            <w:r w:rsidRPr="009B34ED">
              <w:t>Erwartungen / Ziele</w:t>
            </w:r>
          </w:p>
          <w:p w14:paraId="6112B323" w14:textId="77777777" w:rsidR="001F0329" w:rsidRPr="00D24534" w:rsidRDefault="001F0329" w:rsidP="00BB2098">
            <w:r w:rsidRPr="003F13AC">
              <w:t>Erwartungen des Gastes. Welche Ziele wurden formuliert (</w:t>
            </w:r>
            <w:r>
              <w:t xml:space="preserve">z.B. </w:t>
            </w:r>
            <w:r w:rsidRPr="003F13AC">
              <w:t>SMART)</w:t>
            </w:r>
          </w:p>
        </w:tc>
        <w:tc>
          <w:tcPr>
            <w:tcW w:w="6800" w:type="dxa"/>
            <w:tcBorders>
              <w:top w:val="single" w:sz="4" w:space="0" w:color="auto"/>
              <w:bottom w:val="single" w:sz="4" w:space="0" w:color="auto"/>
            </w:tcBorders>
            <w:vAlign w:val="center"/>
          </w:tcPr>
          <w:p w14:paraId="256F29E5" w14:textId="77777777" w:rsidR="001F0329" w:rsidRPr="006C74D6" w:rsidRDefault="001F0329" w:rsidP="00757E64">
            <w:r w:rsidRPr="006C74D6">
              <w:fldChar w:fldCharType="begin">
                <w:ffData>
                  <w:name w:val=""/>
                  <w:enabled/>
                  <w:calcOnExit w:val="0"/>
                  <w:textInput>
                    <w:maxLength w:val="16"/>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9B34ED" w:rsidRDefault="001F0329" w:rsidP="00BB2098">
            <w:r w:rsidRPr="009B34ED">
              <w:t>Motivation</w:t>
            </w:r>
          </w:p>
        </w:tc>
        <w:tc>
          <w:tcPr>
            <w:tcW w:w="6800" w:type="dxa"/>
            <w:tcBorders>
              <w:top w:val="single" w:sz="4" w:space="0" w:color="auto"/>
              <w:bottom w:val="single" w:sz="4" w:space="0" w:color="auto"/>
            </w:tcBorders>
            <w:vAlign w:val="center"/>
          </w:tcPr>
          <w:p w14:paraId="532D055B" w14:textId="77777777"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p>
        </w:tc>
      </w:tr>
      <w:tr w:rsidR="001F0329" w:rsidRPr="00C811D0" w14:paraId="323DD8F2" w14:textId="77777777" w:rsidTr="00A27B44">
        <w:trPr>
          <w:trHeight w:val="464"/>
        </w:trPr>
        <w:tc>
          <w:tcPr>
            <w:tcW w:w="2552" w:type="dxa"/>
            <w:tcBorders>
              <w:top w:val="single" w:sz="4" w:space="0" w:color="auto"/>
              <w:bottom w:val="single" w:sz="4" w:space="0" w:color="auto"/>
            </w:tcBorders>
            <w:vAlign w:val="center"/>
          </w:tcPr>
          <w:p w14:paraId="280C848E" w14:textId="77777777" w:rsidR="001F0329" w:rsidRPr="009B34ED" w:rsidRDefault="001F0329" w:rsidP="00BB2098">
            <w:r w:rsidRPr="009B34ED">
              <w:t>Erfahrung im Schneesport</w:t>
            </w:r>
          </w:p>
        </w:tc>
        <w:tc>
          <w:tcPr>
            <w:tcW w:w="6800" w:type="dxa"/>
            <w:tcBorders>
              <w:top w:val="single" w:sz="4" w:space="0" w:color="auto"/>
              <w:bottom w:val="single" w:sz="4" w:space="0" w:color="auto"/>
            </w:tcBorders>
            <w:vAlign w:val="center"/>
          </w:tcPr>
          <w:p w14:paraId="0346126F" w14:textId="77777777" w:rsidR="001F0329" w:rsidRPr="00C811D0" w:rsidRDefault="001F0329" w:rsidP="00757E64">
            <w:pPr>
              <w:rPr>
                <w:b/>
              </w:rPr>
            </w:pPr>
            <w:r w:rsidRPr="006C74D6">
              <w:fldChar w:fldCharType="begin">
                <w:ffData>
                  <w:name w:val="Text11"/>
                  <w:enabled/>
                  <w:calcOnExit w:val="0"/>
                  <w:textInput/>
                </w:ffData>
              </w:fldChar>
            </w:r>
            <w:r w:rsidRPr="006C74D6">
              <w:instrText xml:space="preserve"> FORMTEXT </w:instrText>
            </w:r>
            <w:r w:rsidRPr="006C74D6">
              <w:fldChar w:fldCharType="separate"/>
            </w:r>
            <w:r w:rsidRPr="006C74D6">
              <w:t> </w:t>
            </w:r>
            <w:r w:rsidRPr="006C74D6">
              <w:t> </w:t>
            </w:r>
            <w:r w:rsidRPr="006C74D6">
              <w:t> </w:t>
            </w:r>
            <w:r w:rsidRPr="006C74D6">
              <w:t> </w:t>
            </w:r>
            <w:r w:rsidRPr="006C74D6">
              <w:t> </w:t>
            </w:r>
            <w:r w:rsidRPr="006C74D6">
              <w:fldChar w:fldCharType="end"/>
            </w:r>
            <w:r>
              <w:t xml:space="preserve">    </w:t>
            </w:r>
          </w:p>
        </w:tc>
      </w:tr>
      <w:tr w:rsidR="001F0329" w:rsidRPr="00C811D0" w14:paraId="01F7823C" w14:textId="77777777" w:rsidTr="00A27B44">
        <w:trPr>
          <w:trHeight w:val="464"/>
        </w:trPr>
        <w:tc>
          <w:tcPr>
            <w:tcW w:w="2552" w:type="dxa"/>
            <w:tcBorders>
              <w:top w:val="single" w:sz="4" w:space="0" w:color="auto"/>
              <w:bottom w:val="single" w:sz="4" w:space="0" w:color="auto"/>
            </w:tcBorders>
            <w:vAlign w:val="center"/>
          </w:tcPr>
          <w:p w14:paraId="09B888FC" w14:textId="77777777" w:rsidR="001F0329" w:rsidRPr="009B34ED" w:rsidRDefault="001F0329" w:rsidP="00BB2098">
            <w:r>
              <w:t xml:space="preserve">Rahmenbedingungen </w:t>
            </w:r>
            <w:r w:rsidRPr="00BA409B">
              <w:t xml:space="preserve">(Materialqualität, Ort, Gelände, Wetter, Anzahl Unterrichtstage, </w:t>
            </w:r>
            <w:r>
              <w:t>Entwicklungsfaktoren</w:t>
            </w:r>
            <w:r w:rsidRPr="00BA409B">
              <w:t>)</w:t>
            </w:r>
          </w:p>
        </w:tc>
        <w:tc>
          <w:tcPr>
            <w:tcW w:w="6800" w:type="dxa"/>
            <w:tcBorders>
              <w:top w:val="single" w:sz="4" w:space="0" w:color="auto"/>
              <w:bottom w:val="single" w:sz="4" w:space="0" w:color="auto"/>
            </w:tcBorders>
            <w:vAlign w:val="center"/>
          </w:tcPr>
          <w:p w14:paraId="076BDBD8" w14:textId="77777777" w:rsidR="001F0329" w:rsidRDefault="001F0329"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FDD9059" w14:textId="77777777" w:rsidR="001F0329" w:rsidRPr="006C74D6" w:rsidRDefault="001F0329" w:rsidP="00757E64"/>
        </w:tc>
      </w:tr>
    </w:tbl>
    <w:p w14:paraId="180C1414" w14:textId="77777777" w:rsidR="001F0329" w:rsidRDefault="001F0329" w:rsidP="00BB2098"/>
    <w:p w14:paraId="4C651033" w14:textId="23804A25" w:rsidR="00757E64" w:rsidRDefault="000308B3" w:rsidP="00757E64">
      <w:r>
        <w:rPr>
          <w:b/>
        </w:rPr>
        <w:t>Leistungsniveau:</w:t>
      </w:r>
      <w:r w:rsidR="00C479DD" w:rsidRPr="00C479DD">
        <w:rPr>
          <w:rFonts w:ascii="Segoe UI" w:hAnsi="Segoe UI" w:cs="Segoe UI"/>
          <w:bCs/>
          <w:color w:val="111111"/>
          <w:sz w:val="18"/>
          <w:szCs w:val="18"/>
        </w:rPr>
        <w:t xml:space="preserve"> </w:t>
      </w:r>
      <w:r w:rsidR="00C479DD" w:rsidRPr="00C479DD">
        <w:rPr>
          <w:bCs/>
        </w:rPr>
        <w:t>Beschreibe, ob das Leistungsniveau der Gruppe deinen Erwartungen entsprochen hat und wie du es beurteilt hast. Erkläre, ob diese Einschätzung den weiteren Verlauf der Lektion beeinflusst hat und wenn ja, in welcher Form.</w:t>
      </w:r>
    </w:p>
    <w:p w14:paraId="0583F126" w14:textId="77777777" w:rsidR="00757E64" w:rsidRDefault="00757E64" w:rsidP="00757E64"/>
    <w:p w14:paraId="31C703F7"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AEFE74F" w14:textId="77777777" w:rsidR="00757E64" w:rsidRDefault="00757E64" w:rsidP="00757E64"/>
    <w:p w14:paraId="20898D9B" w14:textId="77777777" w:rsidR="00757E64" w:rsidRPr="0058453B" w:rsidRDefault="00757E64" w:rsidP="00757E64"/>
    <w:p w14:paraId="6A44377C" w14:textId="5C2B55B5" w:rsidR="00C066B7" w:rsidRDefault="00C066B7" w:rsidP="00757E64">
      <w:r>
        <w:rPr>
          <w:b/>
        </w:rPr>
        <w:t>Schneesportangebot durchführen:</w:t>
      </w:r>
      <w:r w:rsidRPr="009161B7">
        <w:rPr>
          <w:b/>
        </w:rPr>
        <w:t xml:space="preserve"> </w:t>
      </w:r>
      <w:r w:rsidR="00A814ED">
        <w:t xml:space="preserve">Detaillierte Beschreibung der Durchführung: </w:t>
      </w:r>
      <w:r w:rsidR="00F83401">
        <w:t xml:space="preserve">Welche </w:t>
      </w:r>
      <w:r w:rsidR="00C23F2B">
        <w:t>Organisationsformen</w:t>
      </w:r>
      <w:r w:rsidR="00F83401">
        <w:t xml:space="preserve"> wurden eingesetzt</w:t>
      </w:r>
      <w:r w:rsidR="00A814ED">
        <w:t xml:space="preserve">? </w:t>
      </w:r>
      <w:r w:rsidR="00CB31D1">
        <w:t>Welche Entwicklungsstufen spezifische Anpassungen waren notwendig? Wie wurde auf unterschiedliche Lerntypen eingegangen? Welche Kommunikationstechniken wurden eingesetzt</w:t>
      </w:r>
      <w:r w:rsidR="00C7461B">
        <w:t>? Wie wurde auf die aktuelle Situation und die Bedürfnisse der Gäste reagiert? Begründe deine Antworten.</w:t>
      </w:r>
    </w:p>
    <w:p w14:paraId="3563713D" w14:textId="77777777" w:rsidR="00757E64" w:rsidRDefault="00757E64" w:rsidP="00757E64"/>
    <w:p w14:paraId="42FBF5B8"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570E7566" w14:textId="77777777" w:rsidR="00757E64" w:rsidRDefault="00757E64" w:rsidP="00757E64"/>
    <w:p w14:paraId="60BAB6EC" w14:textId="77777777" w:rsidR="00757E64" w:rsidRPr="0058453B" w:rsidRDefault="00757E64" w:rsidP="00757E64"/>
    <w:p w14:paraId="6B624E51" w14:textId="77777777" w:rsidR="00757E64" w:rsidRPr="009161B7" w:rsidRDefault="00757E64" w:rsidP="00757E64"/>
    <w:p w14:paraId="217CC6FF" w14:textId="0F6C005E" w:rsidR="00757E64" w:rsidRDefault="0022568E" w:rsidP="00757E64">
      <w:r w:rsidRPr="0022568E">
        <w:rPr>
          <w:rFonts w:cs="Arial"/>
          <w:b/>
        </w:rPr>
        <w:t>Technische Lernziele</w:t>
      </w:r>
      <w:r w:rsidR="00983F06" w:rsidRPr="0022568E">
        <w:rPr>
          <w:b/>
        </w:rPr>
        <w:t>:</w:t>
      </w:r>
      <w:r w:rsidR="00983F06">
        <w:rPr>
          <w:b/>
        </w:rPr>
        <w:t xml:space="preserve"> </w:t>
      </w:r>
      <w:r w:rsidR="00AE7621" w:rsidRPr="00AE7621">
        <w:t>Beschreibe, welche technischen Lernhilfen und Anweisungen du den Gästen gegeben hast und welche Wahrnehmungskanäle du dabei berücksichtigt hast. Erkläre auch, welche Fortschritte sichtbar wurden.</w:t>
      </w:r>
    </w:p>
    <w:p w14:paraId="14D62390" w14:textId="77777777" w:rsidR="00AE7621" w:rsidRDefault="00AE7621" w:rsidP="00757E64"/>
    <w:p w14:paraId="4AEAF509" w14:textId="77777777" w:rsidR="00757E64" w:rsidRDefault="00757E64" w:rsidP="00757E64">
      <w:r w:rsidRPr="00C811D0">
        <w:lastRenderedPageBreak/>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2C7304A" w14:textId="77777777" w:rsidR="00757E64" w:rsidRDefault="00757E64" w:rsidP="00757E64"/>
    <w:p w14:paraId="1E944E71" w14:textId="77777777" w:rsidR="00757E64" w:rsidRPr="0058453B" w:rsidRDefault="00757E64" w:rsidP="00757E64"/>
    <w:p w14:paraId="5B387F69" w14:textId="77777777" w:rsidR="00757E64" w:rsidRPr="00765571" w:rsidRDefault="00757E64" w:rsidP="00BB2098"/>
    <w:p w14:paraId="69A4856C" w14:textId="11DC74F0" w:rsidR="00757E64" w:rsidRDefault="00F9766F" w:rsidP="00757E64">
      <w:r w:rsidRPr="00F9766F">
        <w:rPr>
          <w:b/>
        </w:rPr>
        <w:t>Gäste beobachten und beraten</w:t>
      </w:r>
      <w:r w:rsidR="00983F06" w:rsidRPr="009161B7">
        <w:rPr>
          <w:b/>
        </w:rPr>
        <w:t xml:space="preserve">: </w:t>
      </w:r>
      <w:r w:rsidR="00354796" w:rsidRPr="00354796">
        <w:t>Beschreibe, wie du die Fehler der Gäste erkannt und gezielt für das Lernen genutzt hast. Erkläre, welche Fehler du priorisiert hast und welche Beobachtungstechniken du dafür eingesetzt hast. Beschreibe auch, wie du beraten hast, und begründe deine Antworten.</w:t>
      </w:r>
    </w:p>
    <w:p w14:paraId="679F610B" w14:textId="77777777" w:rsidR="00757E64" w:rsidRDefault="00757E64" w:rsidP="00757E64"/>
    <w:p w14:paraId="685AC78C"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7DA63CEB" w14:textId="77777777" w:rsidR="00757E64" w:rsidRDefault="00757E64" w:rsidP="00757E64"/>
    <w:p w14:paraId="6D7BF542" w14:textId="77777777" w:rsidR="00757E64" w:rsidRPr="0058453B" w:rsidRDefault="00757E64" w:rsidP="00757E64"/>
    <w:p w14:paraId="16CF5F85" w14:textId="0253F32C" w:rsidR="00983F06" w:rsidRDefault="00757E64" w:rsidP="00757E64">
      <w:r>
        <w:t xml:space="preserve"> </w:t>
      </w:r>
    </w:p>
    <w:p w14:paraId="09F2153D" w14:textId="2AEB871E" w:rsidR="00757E64" w:rsidRDefault="00493DC9" w:rsidP="00757E64">
      <w:r>
        <w:rPr>
          <w:b/>
        </w:rPr>
        <w:t>Schneesportangebot abschliessen und nachbereiten</w:t>
      </w:r>
      <w:r w:rsidR="00983F06">
        <w:rPr>
          <w:b/>
        </w:rPr>
        <w:t>:</w:t>
      </w:r>
      <w:r w:rsidR="00983F06">
        <w:t xml:space="preserve"> </w:t>
      </w:r>
      <w:r w:rsidR="007625D1" w:rsidRPr="007625D1">
        <w:t>Beschreibe, wie du das Feedback der Gäste eingeholt hast. Erkläre, ob es Kritikpunkte gab, was gut funktioniert hat und welche Herausforderungen aufgetreten sind. Zeige anschliessend auf, welche Verbesserungsmassnahmen du daraus ableitest.</w:t>
      </w:r>
    </w:p>
    <w:p w14:paraId="2947A891" w14:textId="77777777" w:rsidR="007625D1" w:rsidRDefault="007625D1" w:rsidP="00757E64"/>
    <w:p w14:paraId="366B140F" w14:textId="77777777" w:rsidR="00757E64" w:rsidRDefault="00757E64" w:rsidP="00757E64">
      <w:r w:rsidRPr="00C811D0">
        <w:fldChar w:fldCharType="begin">
          <w:ffData>
            <w:name w:val="Text13"/>
            <w:enabled/>
            <w:calcOnExit w:val="0"/>
            <w:textInput/>
          </w:ffData>
        </w:fldChar>
      </w:r>
      <w:r w:rsidRPr="00C811D0">
        <w:rPr>
          <w:rFonts w:ascii="Arial Narrow" w:hAnsi="Arial Narrow"/>
        </w:rPr>
        <w:instrText xml:space="preserve"> FORMTEXT </w:instrText>
      </w:r>
      <w:r w:rsidRPr="00C811D0">
        <w:fldChar w:fldCharType="separate"/>
      </w:r>
      <w:r>
        <w:t> </w:t>
      </w:r>
      <w:r>
        <w:t> </w:t>
      </w:r>
      <w:r>
        <w:t> </w:t>
      </w:r>
      <w:r>
        <w:t> </w:t>
      </w:r>
      <w:r>
        <w:t> </w:t>
      </w:r>
      <w:r w:rsidRPr="00C811D0">
        <w:fldChar w:fldCharType="end"/>
      </w:r>
    </w:p>
    <w:p w14:paraId="44ED58A5" w14:textId="77777777" w:rsidR="00757E64" w:rsidRDefault="00757E64" w:rsidP="00757E64"/>
    <w:p w14:paraId="606E7992" w14:textId="77777777" w:rsidR="00757E64" w:rsidRPr="0058453B" w:rsidRDefault="00757E64" w:rsidP="00757E64"/>
    <w:p w14:paraId="18AC08F6" w14:textId="093AC8C2" w:rsidR="008F2AE6" w:rsidRDefault="007B2F4F" w:rsidP="00757E64">
      <w:r>
        <w:br w:type="page"/>
      </w:r>
    </w:p>
    <w:p w14:paraId="7BFDCA4A" w14:textId="7EBC5789" w:rsidR="00552786" w:rsidRDefault="00552786" w:rsidP="00BB2098">
      <w:pPr>
        <w:pStyle w:val="berschrift1"/>
      </w:pPr>
      <w:r>
        <w:t xml:space="preserve">Praxisfall </w:t>
      </w:r>
      <w:r w:rsidR="00392D55">
        <w:t>3: Kommunikation und Führung gestalten</w:t>
      </w:r>
    </w:p>
    <w:p w14:paraId="52467A82" w14:textId="77777777" w:rsidR="00552786" w:rsidRDefault="00552786" w:rsidP="00BB2098"/>
    <w:p w14:paraId="2EF5832D" w14:textId="4CD95083" w:rsidR="00F96A2E" w:rsidRDefault="0005579A" w:rsidP="00BB2098">
      <w:r w:rsidRPr="0005579A">
        <w:t>In meinem Unterricht kommuniziere ich mit verschiedenen Zielgruppen und nehme eine klare Führungsrolle ein. In schwierigen Situationen versuche ich deeskalierend zu handeln. Nach jeder Lektion reflektiere ich mein Vorgehen, um mich weiterzuentwickeln.</w:t>
      </w:r>
    </w:p>
    <w:p w14:paraId="3F703483" w14:textId="77777777" w:rsidR="0005579A" w:rsidRDefault="0005579A" w:rsidP="00BB2098"/>
    <w:p w14:paraId="250AAF9E" w14:textId="769DA19D" w:rsidR="00F96A2E" w:rsidRDefault="00F96A2E" w:rsidP="00BB2098">
      <w:r w:rsidRPr="001201CE">
        <w:rPr>
          <w:b/>
        </w:rPr>
        <w:t>Konkreter Praxisfall:</w:t>
      </w:r>
      <w:r>
        <w:rPr>
          <w:b/>
        </w:rPr>
        <w:t xml:space="preserve"> </w:t>
      </w:r>
      <w:r w:rsidR="0005579A" w:rsidRPr="0005579A">
        <w:t>Wähle einen Fall aus, den du selbst erlebt hast und der in der Umsetzung besonders herausfordernd oder lehrreich war.</w:t>
      </w:r>
    </w:p>
    <w:p w14:paraId="262A8EE2" w14:textId="60FC76A4" w:rsidR="00757E64" w:rsidRDefault="005D3D2E" w:rsidP="00757E64">
      <w:r>
        <w:rPr>
          <w:b/>
        </w:rPr>
        <w:t>Detai</w:t>
      </w:r>
      <w:r w:rsidR="001D7F56">
        <w:rPr>
          <w:b/>
        </w:rPr>
        <w:t xml:space="preserve">llierte Beschreibung: </w:t>
      </w:r>
      <w:r w:rsidR="00301040" w:rsidRPr="00301040">
        <w:t>Erkläre, zu welchem Kompetenzbereich der Fall passt</w:t>
      </w:r>
      <w:r w:rsidR="00301040">
        <w:t>.</w:t>
      </w:r>
      <w:r w:rsidR="00D04982">
        <w:t xml:space="preserve"> (Gäste sicher führen, mit unterschiedlichen Anspruchsgruppen kommunizieren, in anspruchsvolle</w:t>
      </w:r>
      <w:r w:rsidR="002B689D">
        <w:t xml:space="preserve">n Situationen kommunizieren, Konfliktgespräche führen) </w:t>
      </w:r>
      <w:r w:rsidR="00301040" w:rsidRPr="00301040">
        <w:t>Begründe deine Wahl und beschreibe den Praxisfall sowie deine Reaktion darauf.</w:t>
      </w:r>
    </w:p>
    <w:p w14:paraId="57689AB1" w14:textId="77777777" w:rsidR="00301040" w:rsidRDefault="00301040" w:rsidP="00757E64"/>
    <w:p w14:paraId="49B83537" w14:textId="77777777" w:rsidR="00757E64" w:rsidRDefault="00757E64" w:rsidP="00757E64">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ADE52E7" w14:textId="77777777" w:rsidR="00757E64" w:rsidRDefault="00757E64" w:rsidP="00757E64"/>
    <w:p w14:paraId="7E1F2C2D" w14:textId="77777777" w:rsidR="00757E64" w:rsidRPr="0058453B" w:rsidRDefault="00757E64" w:rsidP="00757E64"/>
    <w:p w14:paraId="64E17777" w14:textId="4E2C88CA" w:rsidR="00552786" w:rsidRDefault="0063772F" w:rsidP="00757E64">
      <w:r>
        <w:rPr>
          <w:rFonts w:cs="Arial"/>
          <w:b/>
        </w:rPr>
        <w:t>Wissen und Verständnis</w:t>
      </w:r>
      <w:r w:rsidR="00552786" w:rsidRPr="0022568E">
        <w:rPr>
          <w:b/>
        </w:rPr>
        <w:t>:</w:t>
      </w:r>
      <w:r w:rsidR="00552786">
        <w:rPr>
          <w:b/>
        </w:rPr>
        <w:t xml:space="preserve"> </w:t>
      </w:r>
      <w:r w:rsidR="00301040" w:rsidRPr="00301040">
        <w:t>Beschreibe, welches Wissen und welche Erfahrungen dir in dieser Situation geholfen haben, zum Beispiel Kommunikationstechniken, Beobachtungstechniken, Bedürfnisanalyse oder Krisenmanagement. Begründe deine Antwort.</w:t>
      </w:r>
    </w:p>
    <w:p w14:paraId="70C2E66C" w14:textId="77777777" w:rsidR="00162F1E" w:rsidRDefault="00162F1E" w:rsidP="00162F1E"/>
    <w:p w14:paraId="000EAE61"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E447D81" w14:textId="77777777" w:rsidR="00162F1E" w:rsidRDefault="00162F1E" w:rsidP="00162F1E"/>
    <w:p w14:paraId="348F9588" w14:textId="77777777" w:rsidR="00162F1E" w:rsidRPr="0058453B" w:rsidRDefault="00162F1E" w:rsidP="00162F1E"/>
    <w:p w14:paraId="3EDAF3AC" w14:textId="77777777" w:rsidR="00162F1E" w:rsidRPr="00C811D0" w:rsidRDefault="00162F1E" w:rsidP="00757E64"/>
    <w:p w14:paraId="6AA3A3CB" w14:textId="49FFE09E" w:rsidR="00552786" w:rsidRDefault="00C073B6" w:rsidP="00162F1E">
      <w:r>
        <w:rPr>
          <w:b/>
        </w:rPr>
        <w:t>Eins</w:t>
      </w:r>
      <w:r w:rsidR="00EE351A">
        <w:rPr>
          <w:b/>
        </w:rPr>
        <w:t>tellungen, Werte, Motivation</w:t>
      </w:r>
      <w:r w:rsidR="00552786" w:rsidRPr="009161B7">
        <w:rPr>
          <w:b/>
        </w:rPr>
        <w:t xml:space="preserve">: </w:t>
      </w:r>
      <w:r w:rsidR="00352F08" w:rsidRPr="00352F08">
        <w:t>Welchen Einfluss hatte der Praxisfall auf deine Einstellungen, Werte, Motivation? Wie beurteilst du dein Auftreten in der geschilderten Situation? Wie konntest du auf die Bedürfnisse der Gäste eingehen?</w:t>
      </w:r>
      <w:r w:rsidR="00162F1E">
        <w:t xml:space="preserve"> </w:t>
      </w:r>
    </w:p>
    <w:p w14:paraId="2BE412B2" w14:textId="77777777" w:rsidR="00162F1E" w:rsidRDefault="00162F1E" w:rsidP="00162F1E"/>
    <w:p w14:paraId="67ADF71A"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17ED8261" w14:textId="77777777" w:rsidR="00162F1E" w:rsidRDefault="00162F1E" w:rsidP="00162F1E"/>
    <w:p w14:paraId="0DAF863A" w14:textId="77777777" w:rsidR="00162F1E" w:rsidRPr="0058453B" w:rsidRDefault="00162F1E" w:rsidP="00162F1E"/>
    <w:p w14:paraId="4BDB01E2" w14:textId="77777777" w:rsidR="00162F1E" w:rsidRDefault="00162F1E" w:rsidP="00162F1E"/>
    <w:p w14:paraId="73E90EAA" w14:textId="3FF1F4E2" w:rsidR="00613F98" w:rsidRDefault="00552786" w:rsidP="00162F1E">
      <w:r w:rsidRPr="008F3740">
        <w:rPr>
          <w:b/>
        </w:rPr>
        <w:t>Reflexion:</w:t>
      </w:r>
      <w:r w:rsidRPr="008F3740">
        <w:t xml:space="preserve"> </w:t>
      </w:r>
      <w:r w:rsidR="009B4662" w:rsidRPr="009B4662">
        <w:t>Analysiere die beschriebene Situation. Erkläre, welche Verbesserungen du für zukünftige, ähnliche Situationen ableiten kannst. Beschreibe auch, welche vorbeugenden Massnahmen in Zukunft sinnvoll wären. Begründe deine Antwort.</w:t>
      </w:r>
    </w:p>
    <w:p w14:paraId="028F4932" w14:textId="77777777" w:rsidR="00162F1E" w:rsidRDefault="00162F1E" w:rsidP="00162F1E"/>
    <w:p w14:paraId="4DF7B84A"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365C069" w14:textId="77777777" w:rsidR="00162F1E" w:rsidRDefault="00162F1E" w:rsidP="00162F1E"/>
    <w:p w14:paraId="6193383C" w14:textId="77777777" w:rsidR="00162F1E" w:rsidRPr="0058453B" w:rsidRDefault="00162F1E" w:rsidP="00162F1E"/>
    <w:p w14:paraId="34858D6C" w14:textId="77777777" w:rsidR="00162F1E" w:rsidRDefault="00162F1E" w:rsidP="00162F1E"/>
    <w:p w14:paraId="5938393F" w14:textId="3D6EA454" w:rsidR="00613F98" w:rsidRDefault="00613F98" w:rsidP="00BB2098">
      <w:pPr>
        <w:pStyle w:val="berschrift1"/>
      </w:pPr>
      <w:r>
        <w:br w:type="page"/>
      </w:r>
      <w:r>
        <w:lastRenderedPageBreak/>
        <w:t>Praxisfall 4: Entwicklungen im Tou</w:t>
      </w:r>
      <w:r w:rsidR="00171303">
        <w:t>rismusbereich fördern</w:t>
      </w:r>
    </w:p>
    <w:p w14:paraId="5CF91DB2" w14:textId="77777777" w:rsidR="00613F98" w:rsidRDefault="00613F98" w:rsidP="00BB2098"/>
    <w:p w14:paraId="65ED1C2D" w14:textId="21FD98D1" w:rsidR="00613F98" w:rsidRDefault="009B4662" w:rsidP="00BB2098">
      <w:r>
        <w:t>I</w:t>
      </w:r>
      <w:r w:rsidRPr="009B4662">
        <w:t>ch vertrete die Tourismusdestination, unterstütze verschiedene touristische Angebote und wirke bei Verkaufs- und Marketingaktivitäten mit. Zudem entwickle ich neue Angebote mit und reflektiere regelmässig meine Arbeit.</w:t>
      </w:r>
    </w:p>
    <w:p w14:paraId="56517163" w14:textId="77777777" w:rsidR="009B4662" w:rsidRDefault="009B4662" w:rsidP="00BB2098"/>
    <w:p w14:paraId="56116F26" w14:textId="4AD1D7DE" w:rsidR="00613F98" w:rsidRPr="001D7F56" w:rsidRDefault="00613F98" w:rsidP="00BB2098">
      <w:r w:rsidRPr="001201CE">
        <w:rPr>
          <w:b/>
        </w:rPr>
        <w:t>Konkreter Praxisfall:</w:t>
      </w:r>
      <w:r>
        <w:rPr>
          <w:b/>
        </w:rPr>
        <w:t xml:space="preserve"> </w:t>
      </w:r>
      <w:r w:rsidR="009B4662" w:rsidRPr="009B4662">
        <w:t>Beschreibe eine Stärke und ein Entwicklungspotential der Schneesportschule oder der Destination, in der du arbeitest – bezogen auf aktuelle Entwicklungen im Tourismus.</w:t>
      </w:r>
    </w:p>
    <w:p w14:paraId="6200D604" w14:textId="77777777" w:rsidR="00606595" w:rsidRDefault="00606595" w:rsidP="00BB2098"/>
    <w:p w14:paraId="3E4E9397" w14:textId="47C3B876" w:rsidR="00162F1E" w:rsidRDefault="004F7CA6" w:rsidP="00162F1E">
      <w:pPr>
        <w:rPr>
          <w:rFonts w:cs="Arial"/>
          <w:b/>
        </w:rPr>
      </w:pPr>
      <w:r>
        <w:rPr>
          <w:rFonts w:cs="Arial"/>
          <w:b/>
        </w:rPr>
        <w:t>Stärke</w:t>
      </w:r>
      <w:r w:rsidR="00606595" w:rsidRPr="0022568E">
        <w:rPr>
          <w:b/>
        </w:rPr>
        <w:t>:</w:t>
      </w:r>
      <w:r w:rsidR="00606595">
        <w:rPr>
          <w:b/>
        </w:rPr>
        <w:t xml:space="preserve"> </w:t>
      </w:r>
      <w:r w:rsidR="009B4662" w:rsidRPr="00154416">
        <w:t>Detaillierte Beschreibung</w:t>
      </w:r>
      <w:r w:rsidR="009B4662">
        <w:t xml:space="preserve">: </w:t>
      </w:r>
      <w:r w:rsidR="009B4662" w:rsidRPr="009B4662">
        <w:t>Erkläre, warum du diese Stärke als besonders wichtig einschätzt. Zeige auf, welches Wissen aus deiner Ausbildung dir hilft, dies zu verstehen und zu begründen. Beschreibe auch, welchen persönlichen Beitrag du zu dieser Stärke leistest.</w:t>
      </w:r>
    </w:p>
    <w:p w14:paraId="6780EBA8" w14:textId="77777777" w:rsidR="00162F1E" w:rsidRDefault="00162F1E" w:rsidP="00162F1E"/>
    <w:p w14:paraId="57DD8A22"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69092F16" w14:textId="77777777" w:rsidR="00162F1E" w:rsidRDefault="00162F1E" w:rsidP="00162F1E"/>
    <w:p w14:paraId="20605F0C" w14:textId="77777777" w:rsidR="00162F1E" w:rsidRPr="0058453B" w:rsidRDefault="00162F1E" w:rsidP="00162F1E"/>
    <w:p w14:paraId="2FC5D515" w14:textId="1CE19234" w:rsidR="00162F1E" w:rsidRDefault="00154416" w:rsidP="00162F1E">
      <w:r>
        <w:rPr>
          <w:rFonts w:cs="Arial"/>
          <w:b/>
        </w:rPr>
        <w:t>Entwicklungspotential</w:t>
      </w:r>
      <w:r w:rsidRPr="0022568E">
        <w:rPr>
          <w:b/>
        </w:rPr>
        <w:t>:</w:t>
      </w:r>
      <w:r>
        <w:rPr>
          <w:b/>
        </w:rPr>
        <w:t xml:space="preserve"> </w:t>
      </w:r>
      <w:r w:rsidRPr="00154416">
        <w:t>Detaillierte Beschreibung</w:t>
      </w:r>
      <w:r w:rsidR="009B4662">
        <w:t>:</w:t>
      </w:r>
      <w:r w:rsidRPr="00154416">
        <w:t xml:space="preserve"> </w:t>
      </w:r>
      <w:r w:rsidR="009B4662" w:rsidRPr="009B4662">
        <w:t>Erkläre, warum du dieses Thema als Entwicklungspotential siehst. Zeige auf, welches Wissen aus deiner Ausbildung dir hilft, dies zu verstehen und zu begründen. Beschreibe zudem, welchen persönlichen Beitrag du leisten kannst, um dich in diesem Bereich weiterzuentwickeln.</w:t>
      </w:r>
    </w:p>
    <w:p w14:paraId="538C6543" w14:textId="77777777" w:rsidR="00162F1E" w:rsidRDefault="00162F1E" w:rsidP="00162F1E"/>
    <w:p w14:paraId="4C15A4FD"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75675C18" w14:textId="77777777" w:rsidR="00162F1E" w:rsidRDefault="00162F1E" w:rsidP="00162F1E"/>
    <w:p w14:paraId="73B47033" w14:textId="2BCC32D5" w:rsidR="00606595" w:rsidRDefault="00606595" w:rsidP="00162F1E"/>
    <w:p w14:paraId="5250FF97" w14:textId="440D7263" w:rsidR="00FA6C54" w:rsidRDefault="00606595" w:rsidP="00162F1E">
      <w:pPr>
        <w:rPr>
          <w:rFonts w:ascii="HelveticaNeueLT Std" w:hAnsi="HelveticaNeueLT Std"/>
          <w:b/>
          <w:color w:val="5D9CBF"/>
          <w:szCs w:val="32"/>
        </w:rPr>
      </w:pPr>
      <w:r>
        <w:br w:type="page"/>
      </w:r>
      <w:r w:rsidR="00EB527A">
        <w:rPr>
          <w:rFonts w:ascii="HelveticaNeueLT Std" w:hAnsi="HelveticaNeueLT Std"/>
          <w:color w:val="5D9CBF"/>
          <w:szCs w:val="32"/>
        </w:rPr>
        <w:lastRenderedPageBreak/>
        <w:t xml:space="preserve">Fazit: </w:t>
      </w:r>
      <w:r w:rsidR="00FA6C54">
        <w:rPr>
          <w:rFonts w:ascii="HelveticaNeueLT Std" w:hAnsi="HelveticaNeueLT Std"/>
          <w:color w:val="5D9CBF"/>
          <w:szCs w:val="32"/>
        </w:rPr>
        <w:t>Gesamteinschätzung und Weiterentwicklung</w:t>
      </w:r>
    </w:p>
    <w:p w14:paraId="0C6AD802" w14:textId="77777777" w:rsidR="00FA6C54" w:rsidRPr="00FA6C54" w:rsidRDefault="00FA6C54" w:rsidP="00BB2098"/>
    <w:p w14:paraId="2CF44ABD" w14:textId="0A6EB2B4" w:rsidR="00FA6C54" w:rsidRDefault="00FA6C54" w:rsidP="00162F1E">
      <w:r>
        <w:rPr>
          <w:b/>
          <w:bCs/>
        </w:rPr>
        <w:t>Selbstreflexion</w:t>
      </w:r>
      <w:r w:rsidRPr="0022568E">
        <w:rPr>
          <w:b/>
          <w:bCs/>
        </w:rPr>
        <w:t>:</w:t>
      </w:r>
      <w:r>
        <w:rPr>
          <w:b/>
        </w:rPr>
        <w:t xml:space="preserve"> </w:t>
      </w:r>
      <w:r w:rsidR="009B4662" w:rsidRPr="009B4662">
        <w:t>Beschreibe, welche Schlüsse du aus deinem persönlichen Portfolio für deine Werte, deine Haltung und deine Überzeugungen als Schneesportlehrperson ziehst. Erkläre auch, wo du deine persönlichen Stärken siehst und in welchen Bereichen du noch Entwicklungspotential hast.</w:t>
      </w:r>
    </w:p>
    <w:p w14:paraId="3561FFD8" w14:textId="77777777" w:rsidR="00162F1E" w:rsidRDefault="00162F1E" w:rsidP="00162F1E"/>
    <w:p w14:paraId="0BA0C8CE"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2443751" w14:textId="77777777" w:rsidR="00162F1E" w:rsidRDefault="00162F1E" w:rsidP="00162F1E"/>
    <w:p w14:paraId="7E0AE5E7" w14:textId="77777777" w:rsidR="00162F1E" w:rsidRPr="0058453B" w:rsidRDefault="00162F1E" w:rsidP="00162F1E"/>
    <w:p w14:paraId="4F456C8B" w14:textId="77777777" w:rsidR="00162F1E" w:rsidRPr="00C811D0" w:rsidRDefault="00162F1E" w:rsidP="00162F1E"/>
    <w:p w14:paraId="2C387FDF" w14:textId="07E3A662" w:rsidR="00162F1E" w:rsidRDefault="00FA6C54" w:rsidP="00162F1E">
      <w:r>
        <w:rPr>
          <w:b/>
        </w:rPr>
        <w:t>Persönliche Ziele:</w:t>
      </w:r>
      <w:r w:rsidRPr="009161B7">
        <w:rPr>
          <w:b/>
        </w:rPr>
        <w:t xml:space="preserve"> </w:t>
      </w:r>
      <w:r w:rsidR="009B4662" w:rsidRPr="009B4662">
        <w:t>Welche drei konkreten Ziele setzt du dir für deine persönliche Weiterentwicklung?</w:t>
      </w:r>
    </w:p>
    <w:p w14:paraId="0E8E55DF" w14:textId="77777777" w:rsidR="00162F1E" w:rsidRDefault="00162F1E" w:rsidP="00162F1E">
      <w:r>
        <w:t xml:space="preserve"> </w:t>
      </w:r>
    </w:p>
    <w:p w14:paraId="058106E9" w14:textId="77777777" w:rsidR="00162F1E" w:rsidRDefault="00162F1E" w:rsidP="00162F1E">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41F2C347" w14:textId="77777777" w:rsidR="00162F1E" w:rsidRDefault="00162F1E" w:rsidP="00162F1E"/>
    <w:p w14:paraId="193A6232" w14:textId="77777777" w:rsidR="00162F1E" w:rsidRPr="0058453B" w:rsidRDefault="00162F1E" w:rsidP="00162F1E"/>
    <w:p w14:paraId="086A13BC" w14:textId="6FD5E51D" w:rsidR="00FA6C54" w:rsidRDefault="00FA6C54" w:rsidP="00162F1E"/>
    <w:p w14:paraId="6C0B1D08" w14:textId="6319F03B" w:rsidR="00984646" w:rsidRDefault="00984646" w:rsidP="00BB2098">
      <w:pPr>
        <w:pStyle w:val="berschrift1"/>
      </w:pPr>
      <w:r>
        <w:t>Anhang</w:t>
      </w:r>
      <w:r w:rsidR="000D67CF">
        <w:t xml:space="preserve"> (freiwillig – sofern vorhanden</w:t>
      </w:r>
      <w:r w:rsidR="00D823B1">
        <w:t>)</w:t>
      </w:r>
    </w:p>
    <w:p w14:paraId="03E85A00" w14:textId="77777777" w:rsidR="00984646" w:rsidRDefault="00984646" w:rsidP="00BB2098"/>
    <w:p w14:paraId="1C5BD379" w14:textId="014C4B85" w:rsidR="00195E21" w:rsidRDefault="000F0BD1" w:rsidP="000530D7">
      <w:r>
        <w:rPr>
          <w:rFonts w:cs="Arial"/>
          <w:b/>
        </w:rPr>
        <w:t>Dokumentation</w:t>
      </w:r>
      <w:r w:rsidR="00984646" w:rsidRPr="0022568E">
        <w:rPr>
          <w:b/>
        </w:rPr>
        <w:t>:</w:t>
      </w:r>
      <w:r w:rsidR="00984646">
        <w:rPr>
          <w:b/>
        </w:rPr>
        <w:t xml:space="preserve"> </w:t>
      </w:r>
      <w:r>
        <w:t>Tagespläne, Skizzen, Bild- und Videomaterial, Feedbacks</w:t>
      </w:r>
      <w:r w:rsidR="00EB527A">
        <w:t>, Literatur</w:t>
      </w:r>
    </w:p>
    <w:p w14:paraId="5D1FA1BE" w14:textId="77777777" w:rsidR="000530D7" w:rsidRDefault="000530D7" w:rsidP="000530D7"/>
    <w:p w14:paraId="218CEF8F" w14:textId="77777777" w:rsidR="000530D7" w:rsidRDefault="000530D7" w:rsidP="000530D7">
      <w:r w:rsidRPr="00C811D0">
        <w:fldChar w:fldCharType="begin">
          <w:ffData>
            <w:name w:val="Text13"/>
            <w:enabled/>
            <w:calcOnExit w:val="0"/>
            <w:textInput/>
          </w:ffData>
        </w:fldChar>
      </w:r>
      <w:r w:rsidRPr="00C811D0">
        <w:instrText xml:space="preserve"> FORMTEXT </w:instrText>
      </w:r>
      <w:r w:rsidRPr="00C811D0">
        <w:fldChar w:fldCharType="separate"/>
      </w:r>
      <w:r>
        <w:t> </w:t>
      </w:r>
      <w:r>
        <w:t> </w:t>
      </w:r>
      <w:r>
        <w:t> </w:t>
      </w:r>
      <w:r>
        <w:t> </w:t>
      </w:r>
      <w:r>
        <w:t> </w:t>
      </w:r>
      <w:r w:rsidRPr="00C811D0">
        <w:fldChar w:fldCharType="end"/>
      </w:r>
    </w:p>
    <w:p w14:paraId="36CF0C41" w14:textId="77777777" w:rsidR="000530D7" w:rsidRDefault="000530D7" w:rsidP="000530D7"/>
    <w:p w14:paraId="4015E225" w14:textId="77777777" w:rsidR="000530D7" w:rsidRPr="0058453B" w:rsidRDefault="000530D7" w:rsidP="000530D7"/>
    <w:p w14:paraId="1CBB6BB4" w14:textId="77777777" w:rsidR="000530D7" w:rsidRDefault="000530D7" w:rsidP="000530D7"/>
    <w:p w14:paraId="11CA1E09" w14:textId="77777777" w:rsidR="000530D7" w:rsidRDefault="000530D7" w:rsidP="000530D7"/>
    <w:p w14:paraId="3D856456" w14:textId="77777777" w:rsidR="000530D7" w:rsidRDefault="000530D7" w:rsidP="000530D7"/>
    <w:p w14:paraId="2A745F63" w14:textId="77777777" w:rsidR="000530D7" w:rsidRDefault="000530D7" w:rsidP="000530D7"/>
    <w:p w14:paraId="302BE0B7" w14:textId="77777777" w:rsidR="000530D7" w:rsidRDefault="000530D7" w:rsidP="000530D7"/>
    <w:p w14:paraId="4AC61FE4" w14:textId="77777777" w:rsidR="000530D7" w:rsidRDefault="000530D7" w:rsidP="000530D7"/>
    <w:p w14:paraId="117DBA36" w14:textId="77777777" w:rsidR="000530D7" w:rsidRPr="00BF0896" w:rsidRDefault="000530D7" w:rsidP="000530D7"/>
    <w:p w14:paraId="09CC91CA" w14:textId="77777777" w:rsidR="00195E21" w:rsidRPr="00BF0896" w:rsidRDefault="00195E21" w:rsidP="000530D7">
      <w:pPr>
        <w:tabs>
          <w:tab w:val="left" w:pos="6521"/>
        </w:tabs>
        <w:spacing w:line="360" w:lineRule="auto"/>
      </w:pPr>
      <w:r w:rsidRPr="00BF0896">
        <w:t>Ort, Datum</w:t>
      </w:r>
      <w:r w:rsidRPr="00BF0896">
        <w:tab/>
        <w:t>Unterschrift</w:t>
      </w:r>
      <w:r w:rsidR="007A3714" w:rsidRPr="00BF0896">
        <w:t xml:space="preserve"> (original)</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19BC" w14:textId="77777777" w:rsidR="00497CD8" w:rsidRDefault="00497CD8" w:rsidP="00BB2098">
      <w:r>
        <w:separator/>
      </w:r>
    </w:p>
  </w:endnote>
  <w:endnote w:type="continuationSeparator" w:id="0">
    <w:p w14:paraId="2A422F2B" w14:textId="77777777" w:rsidR="00497CD8" w:rsidRDefault="00497CD8"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20B0602040200020303"/>
    <w:charset w:val="4D"/>
    <w:family w:val="swiss"/>
    <w:pitch w:val="variable"/>
    <w:sig w:usb0="A000007F" w:usb1="4000205B"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C9B7" w14:textId="1F8E8290" w:rsidR="00311B79" w:rsidRPr="002543A7" w:rsidRDefault="00735FD6" w:rsidP="00BB2098">
    <w:pPr>
      <w:pStyle w:val="Fuzeile"/>
      <w:rPr>
        <w:rStyle w:val="Seitenzahl"/>
        <w:rFonts w:ascii="HelveticaNeueLT Std" w:hAnsi="HelveticaNeueLT Std"/>
      </w:rPr>
    </w:pPr>
    <w:r w:rsidRPr="002543A7">
      <w:t>Berufsprüfung 2026</w:t>
    </w:r>
    <w:r w:rsidR="00E2221A" w:rsidRPr="002543A7">
      <w:t>_Portfolio</w:t>
    </w:r>
    <w:r w:rsidR="00311B79" w:rsidRPr="002543A7">
      <w:tab/>
      <w:t xml:space="preserve">Seite </w:t>
    </w:r>
    <w:r w:rsidR="00311B79" w:rsidRPr="002543A7">
      <w:rPr>
        <w:rStyle w:val="Seitenzahl"/>
        <w:rFonts w:ascii="HelveticaNeueLT Std" w:hAnsi="HelveticaNeueLT Std"/>
      </w:rPr>
      <w:fldChar w:fldCharType="begin"/>
    </w:r>
    <w:r w:rsidR="00311B79" w:rsidRPr="002543A7">
      <w:rPr>
        <w:rStyle w:val="Seitenzahl"/>
        <w:rFonts w:ascii="HelveticaNeueLT Std" w:hAnsi="HelveticaNeueLT Std"/>
      </w:rPr>
      <w:instrText xml:space="preserve"> PAGE </w:instrText>
    </w:r>
    <w:r w:rsidR="00311B79" w:rsidRPr="002543A7">
      <w:rPr>
        <w:rStyle w:val="Seitenzahl"/>
        <w:rFonts w:ascii="HelveticaNeueLT Std" w:hAnsi="HelveticaNeueLT Std"/>
      </w:rPr>
      <w:fldChar w:fldCharType="separate"/>
    </w:r>
    <w:r w:rsidR="00853597" w:rsidRPr="002543A7">
      <w:rPr>
        <w:rStyle w:val="Seitenzahl"/>
        <w:rFonts w:ascii="HelveticaNeueLT Std" w:hAnsi="HelveticaNeueLT Std"/>
        <w:noProof/>
      </w:rPr>
      <w:t>1</w:t>
    </w:r>
    <w:r w:rsidR="00311B79" w:rsidRPr="002543A7">
      <w:rPr>
        <w:rStyle w:val="Seitenzahl"/>
        <w:rFonts w:ascii="HelveticaNeueLT Std" w:hAnsi="HelveticaNeueLT Std"/>
      </w:rPr>
      <w:fldChar w:fldCharType="end"/>
    </w:r>
    <w:r w:rsidR="00311B79" w:rsidRPr="002543A7">
      <w:rPr>
        <w:rStyle w:val="Seitenzahl"/>
        <w:rFonts w:ascii="HelveticaNeueLT Std" w:hAnsi="HelveticaNeueLT Std"/>
      </w:rPr>
      <w:t xml:space="preserve"> von </w:t>
    </w:r>
    <w:r w:rsidR="00AD63EE">
      <w:rPr>
        <w:rStyle w:val="Seitenzahl"/>
        <w:rFonts w:ascii="HelveticaNeueLT Std" w:hAnsi="HelveticaNeueLT Std"/>
      </w:rPr>
      <w:t>8</w:t>
    </w:r>
  </w:p>
  <w:p w14:paraId="3C0D1D77" w14:textId="77777777" w:rsidR="00311B79" w:rsidRPr="00311B79" w:rsidRDefault="00311B79" w:rsidP="00BB2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B213" w14:textId="77777777" w:rsidR="00497CD8" w:rsidRDefault="00497CD8" w:rsidP="00BB2098">
      <w:r>
        <w:separator/>
      </w:r>
    </w:p>
  </w:footnote>
  <w:footnote w:type="continuationSeparator" w:id="0">
    <w:p w14:paraId="03E8A03B" w14:textId="77777777" w:rsidR="00497CD8" w:rsidRDefault="00497CD8"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6D8D" w14:textId="5F7774A3" w:rsidR="00330438" w:rsidRDefault="005F2989" w:rsidP="00BB2098">
    <w:pPr>
      <w:pStyle w:val="Kopfzeile"/>
    </w:pPr>
    <w:r>
      <w:rPr>
        <w:noProof/>
      </w:rPr>
      <w:drawing>
        <wp:anchor distT="0" distB="0" distL="114300" distR="114300" simplePos="0" relativeHeight="251657216" behindDoc="0" locked="0" layoutInCell="1" allowOverlap="1" wp14:anchorId="35706EAE">
          <wp:simplePos x="0" y="0"/>
          <wp:positionH relativeFrom="column">
            <wp:posOffset>3716655</wp:posOffset>
          </wp:positionH>
          <wp:positionV relativeFrom="paragraph">
            <wp:posOffset>50165</wp:posOffset>
          </wp:positionV>
          <wp:extent cx="2295525" cy="304800"/>
          <wp:effectExtent l="0" t="0" r="0" b="0"/>
          <wp:wrapSquare wrapText="bothSides"/>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152B" w14:textId="04C28715" w:rsidR="00BC3B9E" w:rsidRDefault="005F2989" w:rsidP="00BB2098">
    <w:pPr>
      <w:pStyle w:val="Kopfzeile"/>
    </w:pPr>
    <w:r>
      <w:rPr>
        <w:noProof/>
      </w:rPr>
      <w:drawing>
        <wp:anchor distT="0" distB="0" distL="114300" distR="114300" simplePos="0" relativeHeight="251658240" behindDoc="0" locked="0" layoutInCell="1" allowOverlap="1" wp14:anchorId="315AE775">
          <wp:simplePos x="0" y="0"/>
          <wp:positionH relativeFrom="column">
            <wp:posOffset>3913505</wp:posOffset>
          </wp:positionH>
          <wp:positionV relativeFrom="paragraph">
            <wp:posOffset>27305</wp:posOffset>
          </wp:positionV>
          <wp:extent cx="2295525" cy="304800"/>
          <wp:effectExtent l="0" t="0" r="0" b="0"/>
          <wp:wrapSquare wrapText="bothSides"/>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LA9RyyDwcExKWGH8hOltpIn6AIyIfzbA+blb5AwSKJqB6o/XkJ9ogYKO/Q07RUsoizwduGTWiaposI+SH0ow==" w:salt="OJWnph9Zk4vPS5mHCVdbiw=="/>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2353"/>
    <w:rsid w:val="00080E67"/>
    <w:rsid w:val="000824A5"/>
    <w:rsid w:val="000879BD"/>
    <w:rsid w:val="00095EAC"/>
    <w:rsid w:val="000A25F7"/>
    <w:rsid w:val="000A32DC"/>
    <w:rsid w:val="000A4214"/>
    <w:rsid w:val="000A422C"/>
    <w:rsid w:val="000B05C9"/>
    <w:rsid w:val="000B3494"/>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290"/>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355C"/>
    <w:rsid w:val="00377D6F"/>
    <w:rsid w:val="003813FE"/>
    <w:rsid w:val="00381A55"/>
    <w:rsid w:val="00381DB8"/>
    <w:rsid w:val="00392D55"/>
    <w:rsid w:val="00393DBF"/>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83C62"/>
    <w:rsid w:val="004846FC"/>
    <w:rsid w:val="004859B8"/>
    <w:rsid w:val="00486F80"/>
    <w:rsid w:val="004920C7"/>
    <w:rsid w:val="00493DC9"/>
    <w:rsid w:val="00496D7D"/>
    <w:rsid w:val="00497CD8"/>
    <w:rsid w:val="004A2FFC"/>
    <w:rsid w:val="004A76F2"/>
    <w:rsid w:val="004A7D2E"/>
    <w:rsid w:val="004B3741"/>
    <w:rsid w:val="004B4F68"/>
    <w:rsid w:val="004B6315"/>
    <w:rsid w:val="004B6D5F"/>
    <w:rsid w:val="004B7815"/>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F4D"/>
    <w:rsid w:val="005D3D2E"/>
    <w:rsid w:val="005D5AC6"/>
    <w:rsid w:val="005E4C17"/>
    <w:rsid w:val="005E6114"/>
    <w:rsid w:val="005E6BEF"/>
    <w:rsid w:val="005F2989"/>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70F61"/>
    <w:rsid w:val="006738E0"/>
    <w:rsid w:val="00674077"/>
    <w:rsid w:val="00675455"/>
    <w:rsid w:val="006762B0"/>
    <w:rsid w:val="00680029"/>
    <w:rsid w:val="006836E7"/>
    <w:rsid w:val="00684F29"/>
    <w:rsid w:val="00686941"/>
    <w:rsid w:val="006936CF"/>
    <w:rsid w:val="00693869"/>
    <w:rsid w:val="006A3660"/>
    <w:rsid w:val="006B1D27"/>
    <w:rsid w:val="006B27C3"/>
    <w:rsid w:val="006B334B"/>
    <w:rsid w:val="006B3BDF"/>
    <w:rsid w:val="006C22A2"/>
    <w:rsid w:val="006C74D6"/>
    <w:rsid w:val="006D1630"/>
    <w:rsid w:val="006D5A42"/>
    <w:rsid w:val="006D5CFE"/>
    <w:rsid w:val="006D63A8"/>
    <w:rsid w:val="006D644A"/>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9584B"/>
    <w:rsid w:val="007A2905"/>
    <w:rsid w:val="007A3714"/>
    <w:rsid w:val="007A719E"/>
    <w:rsid w:val="007A7C56"/>
    <w:rsid w:val="007B2F4F"/>
    <w:rsid w:val="007B64CA"/>
    <w:rsid w:val="007B6EB7"/>
    <w:rsid w:val="007C4A87"/>
    <w:rsid w:val="007C73EB"/>
    <w:rsid w:val="007D22FC"/>
    <w:rsid w:val="007D55A2"/>
    <w:rsid w:val="007E2756"/>
    <w:rsid w:val="007E2C6D"/>
    <w:rsid w:val="007F37E0"/>
    <w:rsid w:val="007F42D7"/>
    <w:rsid w:val="00802ACA"/>
    <w:rsid w:val="008144AC"/>
    <w:rsid w:val="00816043"/>
    <w:rsid w:val="00817A09"/>
    <w:rsid w:val="00825FBE"/>
    <w:rsid w:val="0082604A"/>
    <w:rsid w:val="00832D8C"/>
    <w:rsid w:val="00832DDB"/>
    <w:rsid w:val="00833CC6"/>
    <w:rsid w:val="00841BF6"/>
    <w:rsid w:val="0084515E"/>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2E30"/>
    <w:rsid w:val="00963DF9"/>
    <w:rsid w:val="00963FF0"/>
    <w:rsid w:val="00970063"/>
    <w:rsid w:val="00976BBF"/>
    <w:rsid w:val="00980017"/>
    <w:rsid w:val="00981D51"/>
    <w:rsid w:val="00983F06"/>
    <w:rsid w:val="00984646"/>
    <w:rsid w:val="009858DF"/>
    <w:rsid w:val="00995D40"/>
    <w:rsid w:val="009A588D"/>
    <w:rsid w:val="009A7E58"/>
    <w:rsid w:val="009B01FB"/>
    <w:rsid w:val="009B0E72"/>
    <w:rsid w:val="009B0EEE"/>
    <w:rsid w:val="009B2495"/>
    <w:rsid w:val="009B34ED"/>
    <w:rsid w:val="009B4662"/>
    <w:rsid w:val="009B6AB2"/>
    <w:rsid w:val="009C207D"/>
    <w:rsid w:val="009E0E13"/>
    <w:rsid w:val="009F17C7"/>
    <w:rsid w:val="009F52D7"/>
    <w:rsid w:val="00A022CB"/>
    <w:rsid w:val="00A07987"/>
    <w:rsid w:val="00A11CB4"/>
    <w:rsid w:val="00A12353"/>
    <w:rsid w:val="00A162DC"/>
    <w:rsid w:val="00A17A1A"/>
    <w:rsid w:val="00A20888"/>
    <w:rsid w:val="00A21435"/>
    <w:rsid w:val="00A314DB"/>
    <w:rsid w:val="00A4026C"/>
    <w:rsid w:val="00A44A51"/>
    <w:rsid w:val="00A50817"/>
    <w:rsid w:val="00A524E6"/>
    <w:rsid w:val="00A534CD"/>
    <w:rsid w:val="00A55D77"/>
    <w:rsid w:val="00A60F41"/>
    <w:rsid w:val="00A67218"/>
    <w:rsid w:val="00A7106C"/>
    <w:rsid w:val="00A76804"/>
    <w:rsid w:val="00A76FAC"/>
    <w:rsid w:val="00A814ED"/>
    <w:rsid w:val="00A82859"/>
    <w:rsid w:val="00A8293A"/>
    <w:rsid w:val="00A82C49"/>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F177F"/>
    <w:rsid w:val="00FF3B04"/>
    <w:rsid w:val="00FF6B90"/>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Props1.xml><?xml version="1.0" encoding="utf-8"?>
<ds:datastoreItem xmlns:ds="http://schemas.openxmlformats.org/officeDocument/2006/customXml" ds:itemID="{95A25B53-FFEA-4B94-9367-093FD7BDE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3.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4.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docProps/app.xml><?xml version="1.0" encoding="utf-8"?>
<Properties xmlns="http://schemas.openxmlformats.org/officeDocument/2006/extended-properties" xmlns:vt="http://schemas.openxmlformats.org/officeDocument/2006/docPropsVTypes">
  <Template>C:\Dokumente und Einstellungen\Müller Stephan\Anwendungsdaten\Microsoft\Vorlagen\b_SSSA, Kopf Logo.dot</Template>
  <TotalTime>0</TotalTime>
  <Pages>9</Pages>
  <Words>1335</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Lorem ipsum autem vel eum iriure dolor in hendrerit in vulputate</vt:lpstr>
    </vt:vector>
  </TitlesOfParts>
  <Company>POLYESTHER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Renate Waser</cp:lastModifiedBy>
  <cp:revision>2</cp:revision>
  <cp:lastPrinted>2025-11-01T09:10:00Z</cp:lastPrinted>
  <dcterms:created xsi:type="dcterms:W3CDTF">2026-04-09T12:21:00Z</dcterms:created>
  <dcterms:modified xsi:type="dcterms:W3CDTF">2026-04-09T12:21:00Z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de</vt:lpwstr>
  </property>
</Properties>
</file>